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4D5" w:rsidRPr="00CB073A" w:rsidRDefault="004234D5" w:rsidP="00CB073A">
      <w:pPr>
        <w:spacing w:after="0" w:line="240" w:lineRule="auto"/>
        <w:ind w:right="8"/>
        <w:jc w:val="center"/>
        <w:rPr>
          <w:caps/>
          <w:szCs w:val="24"/>
        </w:rPr>
      </w:pPr>
      <w:r w:rsidRPr="00CB073A">
        <w:rPr>
          <w:b/>
          <w:caps/>
          <w:szCs w:val="24"/>
        </w:rPr>
        <w:t xml:space="preserve">Положение об Областном литературном  </w:t>
      </w:r>
    </w:p>
    <w:p w:rsidR="004234D5" w:rsidRPr="00CB073A" w:rsidRDefault="004234D5" w:rsidP="00CB073A">
      <w:pPr>
        <w:spacing w:after="0" w:line="240" w:lineRule="auto"/>
        <w:ind w:right="6"/>
        <w:jc w:val="center"/>
        <w:rPr>
          <w:b/>
          <w:caps/>
          <w:szCs w:val="24"/>
        </w:rPr>
      </w:pPr>
      <w:r w:rsidRPr="00CB073A">
        <w:rPr>
          <w:b/>
          <w:caps/>
          <w:szCs w:val="24"/>
        </w:rPr>
        <w:t xml:space="preserve">конкурсе поэзии имени Николая Алексеевича Кузнецова </w:t>
      </w:r>
    </w:p>
    <w:p w:rsidR="004234D5" w:rsidRPr="00CB073A" w:rsidRDefault="004234D5" w:rsidP="00CB073A">
      <w:pPr>
        <w:spacing w:after="0" w:line="240" w:lineRule="auto"/>
        <w:ind w:right="6"/>
        <w:rPr>
          <w:szCs w:val="24"/>
        </w:rPr>
      </w:pPr>
    </w:p>
    <w:p w:rsidR="004234D5" w:rsidRPr="00CB073A" w:rsidRDefault="004234D5" w:rsidP="00CB073A">
      <w:pPr>
        <w:spacing w:after="0" w:line="240" w:lineRule="auto"/>
        <w:ind w:right="6" w:firstLine="698"/>
        <w:rPr>
          <w:szCs w:val="24"/>
        </w:rPr>
      </w:pPr>
      <w:r w:rsidRPr="00CB073A">
        <w:rPr>
          <w:szCs w:val="24"/>
        </w:rPr>
        <w:t>ЧГОО «Череповецкое литературное объединение» объявляет приём работ на конкурс с 1 июля 2024 г. по 31 октября 2024 г.</w:t>
      </w:r>
    </w:p>
    <w:p w:rsidR="004234D5" w:rsidRPr="00CB073A" w:rsidRDefault="004234D5" w:rsidP="00CB073A">
      <w:pPr>
        <w:spacing w:after="0" w:line="240" w:lineRule="auto"/>
        <w:ind w:right="6"/>
        <w:jc w:val="center"/>
        <w:rPr>
          <w:caps/>
          <w:szCs w:val="24"/>
        </w:rPr>
      </w:pPr>
    </w:p>
    <w:p w:rsidR="004234D5" w:rsidRPr="00CB073A" w:rsidRDefault="004234D5" w:rsidP="00CB073A">
      <w:pPr>
        <w:pStyle w:val="Heading1"/>
        <w:spacing w:after="0" w:line="240" w:lineRule="auto"/>
        <w:ind w:left="225" w:right="0" w:hanging="240"/>
        <w:rPr>
          <w:szCs w:val="24"/>
        </w:rPr>
      </w:pPr>
      <w:r w:rsidRPr="00CB073A">
        <w:rPr>
          <w:szCs w:val="24"/>
        </w:rPr>
        <w:t>Общие положения</w:t>
      </w:r>
      <w:r w:rsidRPr="00CB073A">
        <w:rPr>
          <w:b w:val="0"/>
          <w:szCs w:val="24"/>
        </w:rPr>
        <w:t xml:space="preserve"> </w:t>
      </w:r>
    </w:p>
    <w:p w:rsidR="004234D5" w:rsidRPr="00CB073A" w:rsidRDefault="004234D5" w:rsidP="00CB073A">
      <w:pPr>
        <w:spacing w:after="0" w:line="240" w:lineRule="auto"/>
        <w:ind w:left="12" w:right="0"/>
        <w:rPr>
          <w:szCs w:val="24"/>
        </w:rPr>
      </w:pPr>
      <w:r w:rsidRPr="00CB073A">
        <w:rPr>
          <w:szCs w:val="24"/>
        </w:rPr>
        <w:t xml:space="preserve">1.1. Настоящее положение регламентирует порядок организации и условия проведения областного литературного конкурса поэзии имени Николая Алексеевича Кузнецова (далее – Конкурс), определяет круг его участников, сроки его проведения и требования к конкурсным работам (произведениям). </w:t>
      </w:r>
    </w:p>
    <w:p w:rsidR="004234D5" w:rsidRPr="00CB073A" w:rsidRDefault="004234D5" w:rsidP="00CB073A">
      <w:pPr>
        <w:spacing w:after="0" w:line="240" w:lineRule="auto"/>
        <w:ind w:left="12" w:right="0"/>
        <w:rPr>
          <w:szCs w:val="24"/>
        </w:rPr>
      </w:pPr>
      <w:r w:rsidRPr="00CB073A">
        <w:rPr>
          <w:szCs w:val="24"/>
        </w:rPr>
        <w:t xml:space="preserve">1.2. Организатором Конкурса является Череповецкая городская общественная организация «Череповецкое литературное объединение» (далее – ЧГОО «Череповецкое литературное объединение») </w:t>
      </w:r>
    </w:p>
    <w:p w:rsidR="004234D5" w:rsidRPr="00CB073A" w:rsidRDefault="004234D5" w:rsidP="00CB073A">
      <w:pPr>
        <w:spacing w:after="0" w:line="240" w:lineRule="auto"/>
        <w:ind w:left="12" w:right="0"/>
        <w:rPr>
          <w:szCs w:val="24"/>
        </w:rPr>
      </w:pPr>
      <w:r w:rsidRPr="00CB073A">
        <w:rPr>
          <w:szCs w:val="24"/>
        </w:rPr>
        <w:t>1.3. Конкурс направлен на выявление и  объединение  талантливых авторов, творчество которых сориентировано на лучшие традиции русского стихосложения, в русле котор</w:t>
      </w:r>
      <w:r>
        <w:rPr>
          <w:szCs w:val="24"/>
        </w:rPr>
        <w:t>ых</w:t>
      </w:r>
      <w:r w:rsidRPr="00CB073A">
        <w:rPr>
          <w:szCs w:val="24"/>
        </w:rPr>
        <w:t xml:space="preserve"> находится поэтическое наследие талантливого поэта Кузнецова Николая Алексеевича (1936-2021 гг.).   </w:t>
      </w:r>
    </w:p>
    <w:p w:rsidR="004234D5" w:rsidRPr="00CB073A" w:rsidRDefault="004234D5" w:rsidP="00CB073A">
      <w:pPr>
        <w:spacing w:after="0" w:line="240" w:lineRule="auto"/>
        <w:ind w:left="12" w:right="0"/>
        <w:rPr>
          <w:szCs w:val="24"/>
        </w:rPr>
      </w:pPr>
      <w:r w:rsidRPr="00CB073A">
        <w:rPr>
          <w:szCs w:val="24"/>
        </w:rPr>
        <w:t xml:space="preserve">1.4. Положение о Конкурсе публикуется в тематической группе ЧГОО «Череповецкое литературное объединение» социальной сети «ВКонтакте» </w:t>
      </w:r>
    </w:p>
    <w:p w:rsidR="004234D5" w:rsidRPr="00CB073A" w:rsidRDefault="004234D5" w:rsidP="00CB073A">
      <w:pPr>
        <w:spacing w:after="0" w:line="240" w:lineRule="auto"/>
        <w:ind w:left="0" w:right="0" w:firstLine="0"/>
        <w:jc w:val="left"/>
        <w:rPr>
          <w:szCs w:val="24"/>
        </w:rPr>
      </w:pPr>
      <w:r w:rsidRPr="00CB073A">
        <w:rPr>
          <w:szCs w:val="24"/>
        </w:rPr>
        <w:t xml:space="preserve"> </w:t>
      </w:r>
    </w:p>
    <w:p w:rsidR="004234D5" w:rsidRPr="00CB073A" w:rsidRDefault="004234D5" w:rsidP="00CB073A">
      <w:pPr>
        <w:pStyle w:val="Heading1"/>
        <w:spacing w:after="0" w:line="240" w:lineRule="auto"/>
        <w:ind w:left="225" w:right="0" w:hanging="240"/>
        <w:rPr>
          <w:szCs w:val="24"/>
        </w:rPr>
      </w:pPr>
      <w:r w:rsidRPr="00CB073A">
        <w:rPr>
          <w:szCs w:val="24"/>
        </w:rPr>
        <w:t xml:space="preserve">Цель и задачи проведения Конкурса </w:t>
      </w:r>
    </w:p>
    <w:p w:rsidR="004234D5" w:rsidRPr="00CB073A" w:rsidRDefault="004234D5" w:rsidP="00CB073A">
      <w:pPr>
        <w:spacing w:after="0" w:line="240" w:lineRule="auto"/>
        <w:ind w:left="12" w:right="0"/>
        <w:rPr>
          <w:szCs w:val="24"/>
        </w:rPr>
      </w:pPr>
      <w:r w:rsidRPr="00CB073A">
        <w:rPr>
          <w:szCs w:val="24"/>
        </w:rPr>
        <w:t xml:space="preserve">2.1. Цель Конкурса: поиск и продвижение талантливых молодых поэтов, проживающих на территории Вологодской области.  </w:t>
      </w:r>
    </w:p>
    <w:p w:rsidR="004234D5" w:rsidRPr="00CB073A" w:rsidRDefault="004234D5" w:rsidP="00CB073A">
      <w:pPr>
        <w:spacing w:after="0" w:line="240" w:lineRule="auto"/>
        <w:ind w:left="12" w:right="0"/>
        <w:rPr>
          <w:szCs w:val="24"/>
        </w:rPr>
      </w:pPr>
      <w:r w:rsidRPr="00CB073A">
        <w:rPr>
          <w:szCs w:val="24"/>
        </w:rPr>
        <w:t xml:space="preserve">2.2. Задачи Конкурса:  </w:t>
      </w:r>
    </w:p>
    <w:p w:rsidR="004234D5" w:rsidRPr="00CB073A" w:rsidRDefault="004234D5" w:rsidP="00CB073A">
      <w:pPr>
        <w:widowControl w:val="0"/>
        <w:spacing w:after="0" w:line="240" w:lineRule="auto"/>
        <w:rPr>
          <w:szCs w:val="24"/>
        </w:rPr>
      </w:pPr>
      <w:r w:rsidRPr="00CB073A">
        <w:rPr>
          <w:szCs w:val="24"/>
        </w:rPr>
        <w:t xml:space="preserve">– популяризация произведений, созданных в лучших традициях русского стихосложения, отражающих идеи нравственности, любви к Отечеству, к малой родине; пропагандирующих идеалы добра и милосердия. </w:t>
      </w:r>
    </w:p>
    <w:p w:rsidR="004234D5" w:rsidRPr="00CB073A" w:rsidRDefault="004234D5" w:rsidP="00CB073A">
      <w:pPr>
        <w:spacing w:after="0" w:line="240" w:lineRule="auto"/>
        <w:ind w:left="2" w:right="0" w:firstLine="0"/>
        <w:rPr>
          <w:szCs w:val="24"/>
        </w:rPr>
      </w:pPr>
      <w:r w:rsidRPr="00CB073A">
        <w:rPr>
          <w:szCs w:val="24"/>
        </w:rPr>
        <w:t xml:space="preserve">– выстраивание системы литературного наставничества в работе с талантливыми молодыми поэтами; </w:t>
      </w:r>
    </w:p>
    <w:p w:rsidR="004234D5" w:rsidRPr="00CB073A" w:rsidRDefault="004234D5" w:rsidP="00CB073A">
      <w:pPr>
        <w:spacing w:after="0" w:line="240" w:lineRule="auto"/>
        <w:ind w:left="2" w:right="0" w:firstLine="0"/>
        <w:rPr>
          <w:szCs w:val="24"/>
        </w:rPr>
      </w:pPr>
      <w:r w:rsidRPr="00CB073A">
        <w:rPr>
          <w:szCs w:val="24"/>
        </w:rPr>
        <w:t xml:space="preserve">– развитие литературной среды региона. </w:t>
      </w:r>
    </w:p>
    <w:p w:rsidR="004234D5" w:rsidRPr="00CB073A" w:rsidRDefault="004234D5" w:rsidP="00CB073A">
      <w:pPr>
        <w:spacing w:after="0" w:line="240" w:lineRule="auto"/>
        <w:ind w:left="0" w:right="0" w:firstLine="0"/>
        <w:jc w:val="left"/>
        <w:rPr>
          <w:szCs w:val="24"/>
        </w:rPr>
      </w:pPr>
      <w:r w:rsidRPr="00CB073A">
        <w:rPr>
          <w:szCs w:val="24"/>
        </w:rPr>
        <w:t xml:space="preserve"> </w:t>
      </w:r>
    </w:p>
    <w:p w:rsidR="004234D5" w:rsidRPr="00CB073A" w:rsidRDefault="004234D5" w:rsidP="00CB073A">
      <w:pPr>
        <w:pStyle w:val="Heading1"/>
        <w:spacing w:after="0" w:line="240" w:lineRule="auto"/>
        <w:ind w:left="225" w:right="0" w:hanging="240"/>
        <w:rPr>
          <w:szCs w:val="24"/>
        </w:rPr>
      </w:pPr>
      <w:r w:rsidRPr="00CB073A">
        <w:rPr>
          <w:szCs w:val="24"/>
        </w:rPr>
        <w:t xml:space="preserve">Условия участия в Конкурсе </w:t>
      </w:r>
    </w:p>
    <w:p w:rsidR="004234D5" w:rsidRPr="00CB073A" w:rsidRDefault="004234D5" w:rsidP="00CB073A">
      <w:pPr>
        <w:spacing w:after="0" w:line="240" w:lineRule="auto"/>
        <w:ind w:left="12" w:right="0"/>
        <w:rPr>
          <w:szCs w:val="24"/>
        </w:rPr>
      </w:pPr>
      <w:r w:rsidRPr="00CB073A">
        <w:rPr>
          <w:szCs w:val="24"/>
        </w:rPr>
        <w:t xml:space="preserve">3.1. К участию в Конкурсе принимаются произведения авторов в возрасте от 10 лет, проживающих на территории Вологодской области. </w:t>
      </w:r>
    </w:p>
    <w:p w:rsidR="004234D5" w:rsidRPr="00CB073A" w:rsidRDefault="004234D5" w:rsidP="00CB073A">
      <w:pPr>
        <w:spacing w:after="0" w:line="240" w:lineRule="auto"/>
        <w:ind w:left="12" w:right="0"/>
        <w:rPr>
          <w:szCs w:val="24"/>
        </w:rPr>
      </w:pPr>
      <w:r w:rsidRPr="00CB073A">
        <w:rPr>
          <w:szCs w:val="24"/>
        </w:rPr>
        <w:t xml:space="preserve">3.2. Не допускаются произведения, содержащие ненормативную лексику, а также разжигающие межнациональную, межрелигиозную рознь и противоречащие законам Российской Федерации.  </w:t>
      </w:r>
    </w:p>
    <w:p w:rsidR="004234D5" w:rsidRPr="00CB073A" w:rsidRDefault="004234D5" w:rsidP="00CB073A">
      <w:pPr>
        <w:spacing w:after="0" w:line="240" w:lineRule="auto"/>
        <w:ind w:left="12" w:right="0"/>
        <w:rPr>
          <w:szCs w:val="24"/>
        </w:rPr>
      </w:pPr>
      <w:r w:rsidRPr="00CB073A">
        <w:rPr>
          <w:szCs w:val="24"/>
        </w:rPr>
        <w:t xml:space="preserve">3.3. Один автор может прислать на Конкурс не более пяти стихотворений (произведений). </w:t>
      </w:r>
    </w:p>
    <w:p w:rsidR="004234D5" w:rsidRPr="00CB073A" w:rsidRDefault="004234D5" w:rsidP="00CB073A">
      <w:pPr>
        <w:spacing w:after="0" w:line="240" w:lineRule="auto"/>
        <w:ind w:left="12" w:right="0"/>
        <w:rPr>
          <w:szCs w:val="24"/>
        </w:rPr>
      </w:pPr>
      <w:r w:rsidRPr="00CB073A">
        <w:rPr>
          <w:szCs w:val="24"/>
        </w:rPr>
        <w:t>3.4. Произведения, представленные на Конкурс, могут быть как новыми, так и ранее опубликованными.</w:t>
      </w:r>
    </w:p>
    <w:p w:rsidR="004234D5" w:rsidRPr="00CB073A" w:rsidRDefault="004234D5" w:rsidP="00CB073A">
      <w:pPr>
        <w:spacing w:after="0" w:line="240" w:lineRule="auto"/>
        <w:ind w:left="12" w:right="0"/>
        <w:rPr>
          <w:szCs w:val="24"/>
        </w:rPr>
      </w:pPr>
      <w:r w:rsidRPr="00CB073A">
        <w:rPr>
          <w:szCs w:val="24"/>
        </w:rPr>
        <w:t xml:space="preserve">3.5. Присылая свои произведения, авторы гарантируют, что все авторские права на эти произведения принадлежат именно им, а также то, что исключительные права на эти произведения не переданы третьим лицам.  </w:t>
      </w:r>
    </w:p>
    <w:p w:rsidR="004234D5" w:rsidRPr="00CB073A" w:rsidRDefault="004234D5" w:rsidP="00CB073A">
      <w:pPr>
        <w:spacing w:after="0" w:line="240" w:lineRule="auto"/>
        <w:ind w:left="12" w:right="0"/>
        <w:rPr>
          <w:szCs w:val="24"/>
        </w:rPr>
      </w:pPr>
      <w:r w:rsidRPr="00CB073A">
        <w:rPr>
          <w:szCs w:val="24"/>
        </w:rPr>
        <w:t xml:space="preserve">3.6. Участие в Конкурсе бесплатное. </w:t>
      </w:r>
    </w:p>
    <w:p w:rsidR="004234D5" w:rsidRPr="00CB073A" w:rsidRDefault="004234D5" w:rsidP="00CB073A">
      <w:pPr>
        <w:spacing w:after="0" w:line="240" w:lineRule="auto"/>
        <w:ind w:left="0" w:right="0" w:firstLine="0"/>
        <w:jc w:val="left"/>
        <w:rPr>
          <w:szCs w:val="24"/>
        </w:rPr>
      </w:pPr>
      <w:r w:rsidRPr="00CB073A">
        <w:rPr>
          <w:b/>
          <w:szCs w:val="24"/>
        </w:rPr>
        <w:t xml:space="preserve"> </w:t>
      </w:r>
    </w:p>
    <w:p w:rsidR="004234D5" w:rsidRPr="00CB073A" w:rsidRDefault="004234D5" w:rsidP="00CB073A">
      <w:pPr>
        <w:pStyle w:val="Heading1"/>
        <w:spacing w:after="0" w:line="240" w:lineRule="auto"/>
        <w:ind w:left="225" w:right="0" w:hanging="240"/>
        <w:rPr>
          <w:szCs w:val="24"/>
        </w:rPr>
      </w:pPr>
      <w:r w:rsidRPr="00CB073A">
        <w:rPr>
          <w:szCs w:val="24"/>
        </w:rPr>
        <w:t>Этапы и сроки проведения Конкурса</w:t>
      </w:r>
      <w:r w:rsidRPr="00CB073A">
        <w:rPr>
          <w:b w:val="0"/>
          <w:szCs w:val="24"/>
        </w:rPr>
        <w:t xml:space="preserve"> </w:t>
      </w:r>
    </w:p>
    <w:p w:rsidR="004234D5" w:rsidRPr="00CB073A" w:rsidRDefault="004234D5" w:rsidP="00CB073A">
      <w:pPr>
        <w:spacing w:after="0" w:line="240" w:lineRule="auto"/>
        <w:ind w:left="12" w:right="0"/>
        <w:rPr>
          <w:szCs w:val="24"/>
        </w:rPr>
      </w:pPr>
      <w:r w:rsidRPr="00CB073A">
        <w:rPr>
          <w:szCs w:val="24"/>
        </w:rPr>
        <w:t>4.1. Сроки приёма и оценки конкурсных работ устанавливается ежегодно, в соответствии с решением организационной  комиссии ЧГОО «Череповецкое литературное объединение»</w:t>
      </w:r>
    </w:p>
    <w:p w:rsidR="004234D5" w:rsidRPr="00CB073A" w:rsidRDefault="004234D5" w:rsidP="00CB073A">
      <w:pPr>
        <w:spacing w:after="0" w:line="240" w:lineRule="auto"/>
        <w:ind w:left="12" w:right="0"/>
        <w:rPr>
          <w:szCs w:val="24"/>
        </w:rPr>
      </w:pPr>
      <w:r w:rsidRPr="00CB073A">
        <w:rPr>
          <w:szCs w:val="24"/>
        </w:rPr>
        <w:t xml:space="preserve">4.2. Итоги Конкурса и список победителей публикуются в тематической группе ЧГОО «Череповецкое литературное объединение» социальной сети «ВКонтакте». </w:t>
      </w:r>
    </w:p>
    <w:p w:rsidR="004234D5" w:rsidRPr="00CB073A" w:rsidRDefault="004234D5" w:rsidP="00CB073A">
      <w:pPr>
        <w:spacing w:after="0" w:line="240" w:lineRule="auto"/>
        <w:ind w:left="12" w:right="0"/>
        <w:rPr>
          <w:szCs w:val="24"/>
        </w:rPr>
      </w:pPr>
      <w:r w:rsidRPr="00CB073A">
        <w:rPr>
          <w:szCs w:val="24"/>
        </w:rPr>
        <w:t xml:space="preserve">4.3. Произведения победителей Конкурса публикуются в соответствующем выпуске ежегодного литературного альманаха «Северная Окраина»; публикация бесплатна. </w:t>
      </w:r>
    </w:p>
    <w:p w:rsidR="004234D5" w:rsidRPr="00CB073A" w:rsidRDefault="004234D5" w:rsidP="00CB073A">
      <w:pPr>
        <w:spacing w:after="0" w:line="240" w:lineRule="auto"/>
        <w:ind w:left="12" w:right="0"/>
        <w:rPr>
          <w:szCs w:val="24"/>
        </w:rPr>
      </w:pPr>
      <w:r w:rsidRPr="00CB073A">
        <w:rPr>
          <w:szCs w:val="24"/>
        </w:rPr>
        <w:t xml:space="preserve">4.4. Дипломы и электронная версия альманаха высылаются победителям Конкурса на электронные адреса, указанные в заявках; возможна рассылка печатных экземпляров. </w:t>
      </w:r>
      <w:r w:rsidRPr="00CB073A">
        <w:rPr>
          <w:szCs w:val="24"/>
          <w:shd w:val="clear" w:color="auto" w:fill="FFFFFF"/>
        </w:rPr>
        <w:t>Возможна рассылка свидетельств участников конкурса в электронном виде.</w:t>
      </w:r>
    </w:p>
    <w:p w:rsidR="004234D5" w:rsidRPr="00CB073A" w:rsidRDefault="004234D5" w:rsidP="00CB073A">
      <w:pPr>
        <w:spacing w:after="0" w:line="240" w:lineRule="auto"/>
        <w:ind w:left="0" w:right="0" w:firstLine="0"/>
        <w:jc w:val="left"/>
        <w:rPr>
          <w:szCs w:val="24"/>
        </w:rPr>
      </w:pPr>
      <w:r w:rsidRPr="00CB073A">
        <w:rPr>
          <w:szCs w:val="24"/>
        </w:rPr>
        <w:t xml:space="preserve"> </w:t>
      </w:r>
    </w:p>
    <w:p w:rsidR="004234D5" w:rsidRPr="00CB073A" w:rsidRDefault="004234D5" w:rsidP="00CB073A">
      <w:pPr>
        <w:pStyle w:val="Heading1"/>
        <w:spacing w:after="0" w:line="240" w:lineRule="auto"/>
        <w:ind w:left="225" w:right="0" w:hanging="240"/>
        <w:rPr>
          <w:szCs w:val="24"/>
        </w:rPr>
      </w:pPr>
      <w:r w:rsidRPr="00CB073A">
        <w:rPr>
          <w:szCs w:val="24"/>
        </w:rPr>
        <w:t xml:space="preserve">Номинации Конкурса </w:t>
      </w:r>
    </w:p>
    <w:p w:rsidR="004234D5" w:rsidRPr="00CB073A" w:rsidRDefault="004234D5" w:rsidP="00CB073A">
      <w:pPr>
        <w:spacing w:after="0" w:line="240" w:lineRule="auto"/>
        <w:ind w:left="12" w:right="0"/>
        <w:rPr>
          <w:szCs w:val="24"/>
        </w:rPr>
      </w:pPr>
      <w:r w:rsidRPr="00CB073A">
        <w:rPr>
          <w:szCs w:val="24"/>
        </w:rPr>
        <w:t>5.1. Конкурс проводится по пяти номинациям: «Образ деревни», «Война и мир», «Философская лирика», «Жанр</w:t>
      </w:r>
      <w:r>
        <w:rPr>
          <w:szCs w:val="24"/>
        </w:rPr>
        <w:t>овые сценки», «Свободная тема», «Поэзия с экрана».</w:t>
      </w:r>
    </w:p>
    <w:p w:rsidR="004234D5" w:rsidRPr="00CB073A" w:rsidRDefault="004234D5" w:rsidP="00CB073A">
      <w:pPr>
        <w:spacing w:after="0" w:line="240" w:lineRule="auto"/>
        <w:ind w:left="12" w:right="0"/>
        <w:rPr>
          <w:szCs w:val="24"/>
        </w:rPr>
      </w:pPr>
      <w:r w:rsidRPr="00CB073A">
        <w:rPr>
          <w:szCs w:val="24"/>
        </w:rPr>
        <w:t xml:space="preserve">5.2. Один конкурсант может принимать участие сразу в нескольких номинациях Конкурса. При этом общая квота на представленные произведения (не более пяти) сохраняется. 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5.3. Отдельно принимаются работы в формате «Поэзия с экрана»: поэтический видеоролик, shorts или клип. Конкурсанту необходимо записать своё выступление - выразительное чтение стихов, на камеру. Хронометраж: до 2х минут. Формат видео:</w:t>
      </w:r>
      <w:r w:rsidRPr="00CB073A">
        <w:rPr>
          <w:b/>
          <w:szCs w:val="24"/>
        </w:rPr>
        <w:t xml:space="preserve"> </w:t>
      </w:r>
      <w:r w:rsidRPr="00CB073A">
        <w:rPr>
          <w:szCs w:val="24"/>
        </w:rPr>
        <w:t>1080х1920, либо 1920х1080 (Full HD).</w:t>
      </w:r>
    </w:p>
    <w:p w:rsidR="004234D5" w:rsidRPr="00CB073A" w:rsidRDefault="004234D5" w:rsidP="00CB073A">
      <w:pPr>
        <w:spacing w:after="0" w:line="240" w:lineRule="auto"/>
        <w:ind w:left="0" w:right="0" w:firstLine="0"/>
        <w:jc w:val="left"/>
        <w:rPr>
          <w:szCs w:val="24"/>
        </w:rPr>
      </w:pPr>
    </w:p>
    <w:p w:rsidR="004234D5" w:rsidRPr="00CB073A" w:rsidRDefault="004234D5" w:rsidP="00CB073A">
      <w:pPr>
        <w:pStyle w:val="Heading1"/>
        <w:spacing w:after="0" w:line="240" w:lineRule="auto"/>
        <w:ind w:left="225" w:right="0" w:hanging="240"/>
        <w:rPr>
          <w:szCs w:val="24"/>
        </w:rPr>
      </w:pPr>
      <w:r w:rsidRPr="00CB073A">
        <w:rPr>
          <w:szCs w:val="24"/>
        </w:rPr>
        <w:t xml:space="preserve">Требования к оформлению заявки на участие в Конкурсе </w:t>
      </w:r>
    </w:p>
    <w:p w:rsidR="004234D5" w:rsidRPr="00CB073A" w:rsidRDefault="004234D5" w:rsidP="00CB073A">
      <w:pPr>
        <w:spacing w:after="0" w:line="240" w:lineRule="auto"/>
        <w:ind w:left="12" w:right="0"/>
        <w:rPr>
          <w:szCs w:val="24"/>
        </w:rPr>
      </w:pPr>
      <w:r w:rsidRPr="00CB073A">
        <w:rPr>
          <w:szCs w:val="24"/>
        </w:rPr>
        <w:t xml:space="preserve">6.1. К конкурсной работе обязательно должны быть приложены скан согласия на обработку персональных данных (Приложение №2) и фотография (хорошего качества). </w:t>
      </w:r>
    </w:p>
    <w:p w:rsidR="004234D5" w:rsidRPr="00CB073A" w:rsidRDefault="004234D5" w:rsidP="00CB073A">
      <w:pPr>
        <w:spacing w:after="0" w:line="240" w:lineRule="auto"/>
        <w:ind w:left="12" w:right="0"/>
        <w:rPr>
          <w:szCs w:val="24"/>
        </w:rPr>
      </w:pPr>
      <w:r w:rsidRPr="00CB073A">
        <w:rPr>
          <w:szCs w:val="24"/>
        </w:rPr>
        <w:t xml:space="preserve">6.2. В заявке (Приложение №1) должны быть указаны: </w:t>
      </w:r>
    </w:p>
    <w:p w:rsidR="004234D5" w:rsidRPr="00CB073A" w:rsidRDefault="004234D5" w:rsidP="00CB073A">
      <w:pPr>
        <w:spacing w:after="0" w:line="240" w:lineRule="auto"/>
        <w:ind w:left="2" w:right="0" w:firstLine="0"/>
        <w:rPr>
          <w:szCs w:val="24"/>
        </w:rPr>
      </w:pPr>
      <w:r w:rsidRPr="00CB073A">
        <w:rPr>
          <w:szCs w:val="24"/>
        </w:rPr>
        <w:t xml:space="preserve">– номинация </w:t>
      </w:r>
    </w:p>
    <w:p w:rsidR="004234D5" w:rsidRPr="00CB073A" w:rsidRDefault="004234D5" w:rsidP="00CB073A">
      <w:pPr>
        <w:spacing w:after="0" w:line="240" w:lineRule="auto"/>
        <w:ind w:left="2" w:right="0" w:firstLine="0"/>
        <w:rPr>
          <w:szCs w:val="24"/>
        </w:rPr>
      </w:pPr>
      <w:r w:rsidRPr="00CB073A">
        <w:rPr>
          <w:szCs w:val="24"/>
        </w:rPr>
        <w:t xml:space="preserve">– год проведения конкурса (2024, 2025 и т.д.) </w:t>
      </w:r>
    </w:p>
    <w:p w:rsidR="004234D5" w:rsidRPr="00CB073A" w:rsidRDefault="004234D5" w:rsidP="00CB073A">
      <w:pPr>
        <w:spacing w:after="0" w:line="240" w:lineRule="auto"/>
        <w:ind w:left="2" w:right="0" w:firstLine="0"/>
        <w:rPr>
          <w:szCs w:val="24"/>
        </w:rPr>
      </w:pPr>
      <w:r w:rsidRPr="00CB073A">
        <w:rPr>
          <w:szCs w:val="24"/>
        </w:rPr>
        <w:t xml:space="preserve">– ФИО (настоящие и псевдоним (при желании) </w:t>
      </w:r>
    </w:p>
    <w:p w:rsidR="004234D5" w:rsidRPr="00CB073A" w:rsidRDefault="004234D5" w:rsidP="00CB073A">
      <w:pPr>
        <w:spacing w:after="0" w:line="240" w:lineRule="auto"/>
        <w:ind w:left="2" w:right="0" w:firstLine="0"/>
        <w:rPr>
          <w:szCs w:val="24"/>
        </w:rPr>
      </w:pPr>
      <w:r w:rsidRPr="00CB073A">
        <w:rPr>
          <w:szCs w:val="24"/>
        </w:rPr>
        <w:t xml:space="preserve">– возраст </w:t>
      </w:r>
    </w:p>
    <w:p w:rsidR="004234D5" w:rsidRPr="00CB073A" w:rsidRDefault="004234D5" w:rsidP="00CB073A">
      <w:pPr>
        <w:spacing w:after="0" w:line="240" w:lineRule="auto"/>
        <w:ind w:left="2" w:right="0" w:firstLine="0"/>
        <w:rPr>
          <w:szCs w:val="24"/>
        </w:rPr>
      </w:pPr>
      <w:r w:rsidRPr="00CB073A">
        <w:rPr>
          <w:szCs w:val="24"/>
        </w:rPr>
        <w:t xml:space="preserve">– город/район проживания </w:t>
      </w:r>
    </w:p>
    <w:p w:rsidR="004234D5" w:rsidRPr="00CB073A" w:rsidRDefault="004234D5" w:rsidP="00CB073A">
      <w:pPr>
        <w:spacing w:after="0" w:line="240" w:lineRule="auto"/>
        <w:ind w:left="2" w:right="0" w:firstLine="0"/>
        <w:rPr>
          <w:szCs w:val="24"/>
        </w:rPr>
      </w:pPr>
      <w:r w:rsidRPr="00CB073A">
        <w:rPr>
          <w:szCs w:val="24"/>
        </w:rPr>
        <w:t xml:space="preserve">– электронный адрес </w:t>
      </w:r>
    </w:p>
    <w:p w:rsidR="004234D5" w:rsidRPr="00CB073A" w:rsidRDefault="004234D5" w:rsidP="00CB073A">
      <w:pPr>
        <w:spacing w:after="0" w:line="240" w:lineRule="auto"/>
        <w:ind w:left="2" w:right="0" w:firstLine="0"/>
        <w:rPr>
          <w:szCs w:val="24"/>
        </w:rPr>
      </w:pPr>
      <w:r w:rsidRPr="00CB073A">
        <w:rPr>
          <w:szCs w:val="24"/>
        </w:rPr>
        <w:t xml:space="preserve">– номер телефона </w:t>
      </w:r>
    </w:p>
    <w:p w:rsidR="004234D5" w:rsidRPr="00CB073A" w:rsidRDefault="004234D5" w:rsidP="00CB073A">
      <w:pPr>
        <w:spacing w:after="0" w:line="240" w:lineRule="auto"/>
        <w:ind w:left="2" w:right="0" w:firstLine="0"/>
        <w:rPr>
          <w:szCs w:val="24"/>
        </w:rPr>
      </w:pPr>
      <w:r w:rsidRPr="00CB073A">
        <w:rPr>
          <w:szCs w:val="24"/>
        </w:rPr>
        <w:t xml:space="preserve">– краткая творческая биография автора в произвольной форме (6 строк) с указанием членства в литературных объединениях. </w:t>
      </w:r>
    </w:p>
    <w:p w:rsidR="004234D5" w:rsidRPr="00CB073A" w:rsidRDefault="004234D5" w:rsidP="00CB073A">
      <w:pPr>
        <w:spacing w:after="0" w:line="240" w:lineRule="auto"/>
        <w:ind w:left="12" w:right="0"/>
        <w:rPr>
          <w:szCs w:val="24"/>
        </w:rPr>
      </w:pPr>
      <w:r w:rsidRPr="00CB073A">
        <w:rPr>
          <w:szCs w:val="24"/>
        </w:rPr>
        <w:t xml:space="preserve">6.3. Заявка, фотография, конкурсные работы, согласие на обработку персональных данных отправляются на электронный адрес  nordedge@mail.ru, главного редактора литературного альманаха «Северная окраина»). </w:t>
      </w:r>
    </w:p>
    <w:p w:rsidR="004234D5" w:rsidRPr="00CB073A" w:rsidRDefault="004234D5" w:rsidP="00CB073A">
      <w:pPr>
        <w:spacing w:after="0" w:line="240" w:lineRule="auto"/>
        <w:ind w:left="0" w:right="0" w:firstLine="0"/>
        <w:jc w:val="left"/>
        <w:rPr>
          <w:szCs w:val="24"/>
        </w:rPr>
      </w:pPr>
      <w:r w:rsidRPr="00CB073A">
        <w:rPr>
          <w:szCs w:val="24"/>
        </w:rPr>
        <w:t xml:space="preserve"> </w:t>
      </w:r>
    </w:p>
    <w:p w:rsidR="004234D5" w:rsidRPr="00CB073A" w:rsidRDefault="004234D5" w:rsidP="00CB073A">
      <w:pPr>
        <w:pStyle w:val="Heading1"/>
        <w:spacing w:after="0" w:line="240" w:lineRule="auto"/>
        <w:ind w:left="225" w:right="0" w:hanging="240"/>
        <w:rPr>
          <w:szCs w:val="24"/>
        </w:rPr>
      </w:pPr>
      <w:r w:rsidRPr="00CB073A">
        <w:rPr>
          <w:szCs w:val="24"/>
        </w:rPr>
        <w:t xml:space="preserve">Требования к оформлению конкурсной работы (произведениям) </w:t>
      </w:r>
    </w:p>
    <w:p w:rsidR="004234D5" w:rsidRPr="00CB073A" w:rsidRDefault="004234D5" w:rsidP="00CB073A">
      <w:pPr>
        <w:spacing w:after="0" w:line="240" w:lineRule="auto"/>
        <w:ind w:left="12" w:right="0"/>
        <w:rPr>
          <w:szCs w:val="24"/>
        </w:rPr>
      </w:pPr>
      <w:r w:rsidRPr="00CB073A">
        <w:rPr>
          <w:szCs w:val="24"/>
        </w:rPr>
        <w:t xml:space="preserve">7.1. Конкурсные работы оформляются в формате А4 (14 шрифт Times New Roman, межстрочный интервал – 1, все поля – 2 см.). </w:t>
      </w:r>
    </w:p>
    <w:p w:rsidR="004234D5" w:rsidRPr="00CB073A" w:rsidRDefault="004234D5" w:rsidP="00CB073A">
      <w:pPr>
        <w:spacing w:after="0" w:line="240" w:lineRule="auto"/>
        <w:ind w:left="12" w:right="0"/>
        <w:rPr>
          <w:szCs w:val="24"/>
        </w:rPr>
      </w:pPr>
      <w:r w:rsidRPr="00CB073A">
        <w:rPr>
          <w:szCs w:val="24"/>
        </w:rPr>
        <w:t xml:space="preserve">7.2. В верхнем правом углу листа указывается ФИО участника, номинация. При участии в нескольких номинациях – номинация указывается в соответствующих группах произведений. </w:t>
      </w:r>
    </w:p>
    <w:p w:rsidR="004234D5" w:rsidRPr="00CB073A" w:rsidRDefault="004234D5" w:rsidP="00CB073A">
      <w:pPr>
        <w:spacing w:after="0" w:line="240" w:lineRule="auto"/>
        <w:ind w:left="12" w:right="0"/>
        <w:rPr>
          <w:szCs w:val="24"/>
        </w:rPr>
      </w:pPr>
      <w:r w:rsidRPr="00CB073A">
        <w:rPr>
          <w:szCs w:val="24"/>
        </w:rPr>
        <w:t xml:space="preserve">7.3. Конкурсная работа не должна содержать элементов декоративного оформления (фигурный текст, виньетки, рисунки и т.п.). </w:t>
      </w:r>
    </w:p>
    <w:p w:rsidR="004234D5" w:rsidRPr="00CB073A" w:rsidRDefault="004234D5" w:rsidP="00CB073A">
      <w:pPr>
        <w:spacing w:after="0" w:line="240" w:lineRule="auto"/>
        <w:ind w:left="12" w:right="0"/>
        <w:rPr>
          <w:szCs w:val="24"/>
        </w:rPr>
      </w:pPr>
      <w:r w:rsidRPr="00CB073A">
        <w:rPr>
          <w:szCs w:val="24"/>
        </w:rPr>
        <w:t xml:space="preserve">7.4. Конкурсные работы, оформленные не по требованиям, не рассматриваются. </w:t>
      </w:r>
    </w:p>
    <w:p w:rsidR="004234D5" w:rsidRPr="00CB073A" w:rsidRDefault="004234D5" w:rsidP="00CB073A">
      <w:pPr>
        <w:spacing w:after="0" w:line="240" w:lineRule="auto"/>
        <w:ind w:left="12" w:right="0"/>
        <w:rPr>
          <w:szCs w:val="24"/>
        </w:rPr>
      </w:pPr>
    </w:p>
    <w:p w:rsidR="004234D5" w:rsidRPr="00CB073A" w:rsidRDefault="004234D5" w:rsidP="00CB073A">
      <w:pPr>
        <w:pStyle w:val="Heading1"/>
        <w:spacing w:after="0" w:line="240" w:lineRule="auto"/>
        <w:ind w:left="225" w:right="0" w:hanging="240"/>
        <w:rPr>
          <w:szCs w:val="24"/>
        </w:rPr>
      </w:pPr>
      <w:r w:rsidRPr="00CB073A">
        <w:rPr>
          <w:szCs w:val="24"/>
        </w:rPr>
        <w:t xml:space="preserve">Подведение итогов Конкурса и награждение </w:t>
      </w:r>
    </w:p>
    <w:p w:rsidR="004234D5" w:rsidRPr="00CB073A" w:rsidRDefault="004234D5" w:rsidP="00CB073A">
      <w:pPr>
        <w:spacing w:after="0" w:line="240" w:lineRule="auto"/>
        <w:ind w:left="12" w:right="0"/>
        <w:rPr>
          <w:szCs w:val="24"/>
        </w:rPr>
      </w:pPr>
      <w:r w:rsidRPr="00CB073A">
        <w:rPr>
          <w:szCs w:val="24"/>
        </w:rPr>
        <w:t>8.1. Организационный комитет Конкурса для оценки конкурсных работ формирует жюри, в состав которого входят члены ЧГОО «Череповецкое литературное объединение», члены Союза писателей России, члены Союза российских писателей</w:t>
      </w:r>
      <w:r w:rsidRPr="00CB073A">
        <w:rPr>
          <w:szCs w:val="24"/>
        </w:rPr>
        <w:tab/>
        <w:t xml:space="preserve">, члены Союза литераторов России и других литературных организаций. </w:t>
      </w:r>
    </w:p>
    <w:p w:rsidR="004234D5" w:rsidRPr="00CB073A" w:rsidRDefault="004234D5" w:rsidP="00CB073A">
      <w:pPr>
        <w:spacing w:after="0" w:line="240" w:lineRule="auto"/>
        <w:ind w:left="12" w:right="0"/>
        <w:rPr>
          <w:szCs w:val="24"/>
        </w:rPr>
      </w:pPr>
      <w:r w:rsidRPr="00CB073A">
        <w:rPr>
          <w:szCs w:val="24"/>
        </w:rPr>
        <w:t xml:space="preserve">8.2. Жюри Конкурса выбирает трёх победителей в каждой номинации (если таковые имеются) конкурса с вручением дипломов  </w:t>
      </w:r>
      <w:r w:rsidRPr="00CB073A">
        <w:rPr>
          <w:szCs w:val="24"/>
          <w:lang w:val="en-US"/>
        </w:rPr>
        <w:t>I</w:t>
      </w:r>
      <w:r w:rsidRPr="00CB073A">
        <w:rPr>
          <w:szCs w:val="24"/>
        </w:rPr>
        <w:t xml:space="preserve">, II, III степеней. </w:t>
      </w:r>
    </w:p>
    <w:p w:rsidR="004234D5" w:rsidRPr="00CB073A" w:rsidRDefault="004234D5" w:rsidP="00CB073A">
      <w:pPr>
        <w:spacing w:after="0" w:line="240" w:lineRule="auto"/>
        <w:ind w:left="12" w:right="0"/>
        <w:rPr>
          <w:szCs w:val="24"/>
        </w:rPr>
      </w:pPr>
      <w:r w:rsidRPr="00CB073A">
        <w:rPr>
          <w:szCs w:val="24"/>
        </w:rPr>
        <w:t xml:space="preserve">8.3. Конкурсные работы победителей публикуются в литературном альманахе «Северная окраина» </w:t>
      </w:r>
    </w:p>
    <w:p w:rsidR="004234D5" w:rsidRPr="00CB073A" w:rsidRDefault="004234D5" w:rsidP="00CB073A">
      <w:pPr>
        <w:spacing w:after="0" w:line="240" w:lineRule="auto"/>
        <w:ind w:left="12" w:right="0"/>
        <w:rPr>
          <w:szCs w:val="24"/>
        </w:rPr>
      </w:pPr>
      <w:r w:rsidRPr="00CB073A">
        <w:rPr>
          <w:szCs w:val="24"/>
        </w:rPr>
        <w:t>8.4. Церемония награждения проводится во второй половине года очно в библиотеке г. Череповца (информация о времени и  адресе библиотеки сообщаются дополнительно).</w:t>
      </w:r>
    </w:p>
    <w:p w:rsidR="004234D5" w:rsidRPr="00CB073A" w:rsidRDefault="004234D5" w:rsidP="00CB073A">
      <w:pPr>
        <w:spacing w:after="0" w:line="240" w:lineRule="auto"/>
        <w:ind w:left="12" w:right="0"/>
        <w:rPr>
          <w:szCs w:val="24"/>
        </w:rPr>
      </w:pPr>
    </w:p>
    <w:p w:rsidR="004234D5" w:rsidRPr="00CB073A" w:rsidRDefault="004234D5" w:rsidP="00CB073A">
      <w:pPr>
        <w:spacing w:after="0" w:line="240" w:lineRule="auto"/>
        <w:jc w:val="center"/>
        <w:rPr>
          <w:b/>
          <w:szCs w:val="24"/>
        </w:rPr>
      </w:pPr>
      <w:r w:rsidRPr="00CB073A">
        <w:rPr>
          <w:szCs w:val="24"/>
        </w:rPr>
        <w:t xml:space="preserve"> </w:t>
      </w:r>
      <w:r w:rsidRPr="00CB073A">
        <w:rPr>
          <w:b/>
          <w:szCs w:val="24"/>
        </w:rPr>
        <w:t>Номинация</w:t>
      </w:r>
    </w:p>
    <w:p w:rsidR="004234D5" w:rsidRPr="00CB073A" w:rsidRDefault="004234D5" w:rsidP="00CB073A">
      <w:pPr>
        <w:spacing w:after="0" w:line="240" w:lineRule="auto"/>
        <w:jc w:val="center"/>
        <w:rPr>
          <w:b/>
          <w:szCs w:val="24"/>
        </w:rPr>
      </w:pPr>
      <w:r w:rsidRPr="00CB073A">
        <w:rPr>
          <w:b/>
          <w:szCs w:val="24"/>
        </w:rPr>
        <w:t>Поэзия с экрана</w:t>
      </w:r>
    </w:p>
    <w:p w:rsidR="004234D5" w:rsidRPr="00CB073A" w:rsidRDefault="004234D5" w:rsidP="00CB073A">
      <w:pPr>
        <w:spacing w:after="0" w:line="240" w:lineRule="auto"/>
        <w:jc w:val="center"/>
        <w:rPr>
          <w:b/>
          <w:szCs w:val="24"/>
        </w:rPr>
      </w:pPr>
    </w:p>
    <w:p w:rsidR="004234D5" w:rsidRPr="00C95BF7" w:rsidRDefault="004234D5" w:rsidP="00CB073A">
      <w:pPr>
        <w:spacing w:after="0" w:line="240" w:lineRule="auto"/>
        <w:rPr>
          <w:szCs w:val="24"/>
        </w:rPr>
      </w:pPr>
      <w:r w:rsidRPr="00C95BF7">
        <w:rPr>
          <w:b/>
          <w:szCs w:val="24"/>
        </w:rPr>
        <w:t>Жанр:</w:t>
      </w:r>
      <w:r w:rsidRPr="00C95BF7">
        <w:rPr>
          <w:szCs w:val="24"/>
        </w:rPr>
        <w:t xml:space="preserve"> поэтический видеоролик, shorts или клип.</w:t>
      </w:r>
    </w:p>
    <w:p w:rsidR="004234D5" w:rsidRPr="00C95BF7" w:rsidRDefault="004234D5" w:rsidP="00CB073A">
      <w:pPr>
        <w:spacing w:after="0" w:line="240" w:lineRule="auto"/>
        <w:rPr>
          <w:szCs w:val="24"/>
        </w:rPr>
      </w:pPr>
      <w:r w:rsidRPr="00C95BF7">
        <w:rPr>
          <w:b/>
          <w:szCs w:val="24"/>
        </w:rPr>
        <w:t>Тема:</w:t>
      </w:r>
      <w:r w:rsidRPr="00C95BF7">
        <w:rPr>
          <w:szCs w:val="24"/>
        </w:rPr>
        <w:t xml:space="preserve"> Конкурс направлен на выявление и  объединение  талантливых авторов, творчество которых сориентировано на лучшие традиции русского стихосложения, в русле котор</w:t>
      </w:r>
      <w:r>
        <w:rPr>
          <w:szCs w:val="24"/>
        </w:rPr>
        <w:t>ых</w:t>
      </w:r>
      <w:r w:rsidRPr="00C95BF7">
        <w:rPr>
          <w:szCs w:val="24"/>
        </w:rPr>
        <w:t xml:space="preserve"> находится поэтическое наследие талантливого поэта Кузнецова Николая Алексеевича (1936-2021 гг.).  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b/>
          <w:szCs w:val="24"/>
        </w:rPr>
        <w:t>Основная мысль:</w:t>
      </w:r>
      <w:r w:rsidRPr="00CB073A">
        <w:rPr>
          <w:szCs w:val="24"/>
        </w:rPr>
        <w:t xml:space="preserve"> интернет стал неотъемлемой частью нашей жизни, порой важно уметь грамотно себя преподнести. Навыки сотворения своего уникального образа и работы на камеру помогут в реализации на любом этапе жизни. Данный конкурс - это хороший повод улучшить свою память с помощью стихов, а так же повысить свою креативность с использованием камеры и монтажа.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b/>
          <w:szCs w:val="24"/>
        </w:rPr>
        <w:t>Хронометраж:</w:t>
      </w:r>
      <w:r w:rsidRPr="00CB073A">
        <w:rPr>
          <w:szCs w:val="24"/>
        </w:rPr>
        <w:t xml:space="preserve"> до 2х минут.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b/>
          <w:szCs w:val="24"/>
        </w:rPr>
        <w:t xml:space="preserve">Формат видео: </w:t>
      </w:r>
      <w:r w:rsidRPr="00CB073A">
        <w:rPr>
          <w:szCs w:val="24"/>
        </w:rPr>
        <w:t>1080х1920, либо 1920х1080 (Full HD).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b/>
          <w:szCs w:val="24"/>
        </w:rPr>
        <w:t xml:space="preserve">Описание номинации: </w:t>
      </w:r>
      <w:r w:rsidRPr="00CB073A">
        <w:rPr>
          <w:szCs w:val="24"/>
        </w:rPr>
        <w:t xml:space="preserve">Конкурсанту необходимо записать своё выступление - выразительное чтение стихов, на камеру. Допускаются любые ракурсы и планы. После записи следует обработать видео в вашей любимой программе для монтажа, если того требует авторский замысел. Помните, что в подобной работе нельзя делать склейки, либо постарайтесь грамотно их замаскировать, так же можете постараться удивить судей динамичным клипом. Самая важная часть ролика - звук, он должен быть хорошим. 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b/>
          <w:szCs w:val="24"/>
        </w:rPr>
        <w:t>Критерии судейской оценки номинации: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- Артистизм.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- Выразительность и эмоциональность чтения.</w:t>
      </w:r>
    </w:p>
    <w:p w:rsidR="004234D5" w:rsidRPr="00CB073A" w:rsidRDefault="004234D5" w:rsidP="00CB073A">
      <w:pPr>
        <w:spacing w:after="0" w:line="240" w:lineRule="auto"/>
        <w:rPr>
          <w:b/>
          <w:szCs w:val="24"/>
        </w:rPr>
      </w:pPr>
      <w:r w:rsidRPr="00CB073A">
        <w:rPr>
          <w:szCs w:val="24"/>
        </w:rPr>
        <w:t>- Операторские навыки (выбор ракурса, плана, постановка света, фокус).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- Навыки монтажа (цветокоррекция, грамотное использование программного инструментария в конкретной задаче, оформление начала и конца ролика).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- Качество звука (отчётливо слышно, что говорит конкурсант).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- Качество картинки.</w:t>
      </w:r>
    </w:p>
    <w:p w:rsidR="004234D5" w:rsidRPr="00CB073A" w:rsidRDefault="004234D5" w:rsidP="00CB073A">
      <w:pPr>
        <w:spacing w:after="0" w:line="240" w:lineRule="auto"/>
        <w:rPr>
          <w:b/>
          <w:szCs w:val="24"/>
        </w:rPr>
      </w:pPr>
      <w:r w:rsidRPr="00CB073A">
        <w:rPr>
          <w:szCs w:val="24"/>
        </w:rPr>
        <w:t>- Наличие музыки и её сочетание с картинкой (фоновая музыка должна быть без слов).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b/>
          <w:szCs w:val="24"/>
        </w:rPr>
        <w:t>Условия участия в Конкурсе: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 xml:space="preserve">- К участию в Конкурсе принимаются произведения авторов в возрасте от 10 лет, 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 xml:space="preserve">проживающих на территории Вологодской области. 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 xml:space="preserve">- Не допускаются произведения, содержащие ненормативную лексику, а также разжигающие межнациональную, межрелигиозную рознь и противоречащие законам Российской Федерации.  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- Один автор может прислать на Конкурс не более двух стихотворений (произведений) в этой номинации: одно своё стихотворение и одно произведение Николая Алексеевича Кузнецова (см. приложение).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 xml:space="preserve">- Произведения, представленные на Конкурс, могут быть как новыми, так и ранее опубликованными в сети Интернет. 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 xml:space="preserve">- Присылая свои произведения, авторы гарантируют, что все авторские права на эти произведения принадлежат именно им, а также то, что исключительные права на эти произведения не переданы третьим лицам.  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 xml:space="preserve">- Участие в Конкурсе бесплатное. 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b/>
          <w:szCs w:val="24"/>
        </w:rPr>
        <w:t>Этапы и сроки проведения Конкурса: с 1 июля 2024 г. по 31 октября 2024 г.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- Сроки приёма и оценки конкурсных работ устанавливается ежегодно, в соответствии с решением организационной  комиссии ЧГОО «Череповецкое литературное объединение».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 xml:space="preserve">- Итоги Конкурса и список победителей публикуются в тематической группе ЧГОО 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 xml:space="preserve">«Череповецкое литературное объединение» социальной сети «ВКонтакте». 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 xml:space="preserve">- Произведения победителей Конкурса публикуются в соответствующем выпуске 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 xml:space="preserve">ежегодного литературного альманаха «Северная Окраина»; публикация бесплатна. 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 xml:space="preserve">- Дипломы и электронная версия альманаха высылаются победителям Конкурса на электронные адреса, указанные в заявках; возможна рассылка печатных экземпляров. 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</w:p>
    <w:p w:rsidR="004234D5" w:rsidRPr="00CB073A" w:rsidRDefault="004234D5" w:rsidP="00CB073A">
      <w:pPr>
        <w:spacing w:after="0" w:line="240" w:lineRule="auto"/>
        <w:rPr>
          <w:szCs w:val="24"/>
        </w:rPr>
      </w:pPr>
    </w:p>
    <w:p w:rsidR="004234D5" w:rsidRPr="00CB073A" w:rsidRDefault="004234D5" w:rsidP="00CB073A">
      <w:pPr>
        <w:spacing w:after="0" w:line="240" w:lineRule="auto"/>
        <w:ind w:left="0" w:right="0" w:firstLine="0"/>
        <w:jc w:val="left"/>
        <w:rPr>
          <w:szCs w:val="24"/>
        </w:rPr>
        <w:sectPr w:rsidR="004234D5" w:rsidRPr="00CB073A">
          <w:headerReference w:type="even" r:id="rId7"/>
          <w:headerReference w:type="default" r:id="rId8"/>
          <w:headerReference w:type="first" r:id="rId9"/>
          <w:pgSz w:w="11900" w:h="16840"/>
          <w:pgMar w:top="904" w:right="840" w:bottom="1176" w:left="1133" w:header="720" w:footer="720" w:gutter="0"/>
          <w:cols w:space="720"/>
        </w:sectPr>
      </w:pPr>
    </w:p>
    <w:p w:rsidR="004234D5" w:rsidRPr="00CB073A" w:rsidRDefault="004234D5" w:rsidP="00CB073A">
      <w:pPr>
        <w:spacing w:after="0" w:line="240" w:lineRule="auto"/>
        <w:ind w:left="17" w:right="0" w:firstLine="0"/>
        <w:jc w:val="center"/>
        <w:rPr>
          <w:szCs w:val="24"/>
        </w:rPr>
      </w:pPr>
      <w:r w:rsidRPr="00CB073A">
        <w:rPr>
          <w:szCs w:val="24"/>
        </w:rPr>
        <w:t xml:space="preserve"> </w:t>
      </w:r>
    </w:p>
    <w:p w:rsidR="004234D5" w:rsidRPr="00CB073A" w:rsidRDefault="004234D5" w:rsidP="00CB073A">
      <w:pPr>
        <w:spacing w:after="0" w:line="240" w:lineRule="auto"/>
        <w:ind w:right="47"/>
        <w:jc w:val="center"/>
        <w:rPr>
          <w:szCs w:val="24"/>
        </w:rPr>
      </w:pPr>
      <w:r w:rsidRPr="00CB073A">
        <w:rPr>
          <w:b/>
          <w:szCs w:val="24"/>
        </w:rPr>
        <w:t xml:space="preserve">Форма заявки </w:t>
      </w:r>
    </w:p>
    <w:p w:rsidR="004234D5" w:rsidRPr="00CB073A" w:rsidRDefault="004234D5" w:rsidP="00CB073A">
      <w:pPr>
        <w:spacing w:after="0" w:line="240" w:lineRule="auto"/>
        <w:ind w:left="0" w:right="912" w:firstLine="0"/>
        <w:jc w:val="right"/>
        <w:rPr>
          <w:szCs w:val="24"/>
        </w:rPr>
      </w:pPr>
      <w:r w:rsidRPr="00CB073A">
        <w:rPr>
          <w:b/>
          <w:szCs w:val="24"/>
        </w:rPr>
        <w:t xml:space="preserve">на участие в Областном литературном конкурсе поэзии имени Н.А. Кузнецова </w:t>
      </w:r>
    </w:p>
    <w:p w:rsidR="004234D5" w:rsidRPr="00CB073A" w:rsidRDefault="004234D5" w:rsidP="00CB073A">
      <w:pPr>
        <w:spacing w:after="0" w:line="240" w:lineRule="auto"/>
        <w:ind w:left="17" w:right="0" w:firstLine="0"/>
        <w:jc w:val="center"/>
        <w:rPr>
          <w:szCs w:val="24"/>
        </w:rPr>
      </w:pPr>
      <w:r w:rsidRPr="00CB073A">
        <w:rPr>
          <w:b/>
          <w:szCs w:val="24"/>
        </w:rPr>
        <w:t>с  01.07.2024 по 31.10.2024г</w:t>
      </w:r>
    </w:p>
    <w:p w:rsidR="004234D5" w:rsidRPr="00CB073A" w:rsidRDefault="004234D5" w:rsidP="00CB073A">
      <w:pPr>
        <w:spacing w:after="0" w:line="240" w:lineRule="auto"/>
        <w:ind w:left="17" w:right="0" w:firstLine="0"/>
        <w:jc w:val="left"/>
        <w:rPr>
          <w:szCs w:val="24"/>
        </w:rPr>
      </w:pPr>
      <w:r w:rsidRPr="00CB073A">
        <w:rPr>
          <w:szCs w:val="24"/>
        </w:rPr>
        <w:t xml:space="preserve">  </w:t>
      </w:r>
    </w:p>
    <w:tbl>
      <w:tblPr>
        <w:tblW w:w="10138" w:type="dxa"/>
        <w:tblInd w:w="-91" w:type="dxa"/>
        <w:tblCellMar>
          <w:top w:w="54" w:type="dxa"/>
          <w:right w:w="0" w:type="dxa"/>
        </w:tblCellMar>
        <w:tblLook w:val="00A0"/>
      </w:tblPr>
      <w:tblGrid>
        <w:gridCol w:w="4788"/>
        <w:gridCol w:w="5350"/>
      </w:tblGrid>
      <w:tr w:rsidR="004234D5" w:rsidRPr="00CB073A" w:rsidTr="008A5309">
        <w:trPr>
          <w:trHeight w:val="562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4D5" w:rsidRPr="00CB073A" w:rsidRDefault="004234D5" w:rsidP="00CB073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CB073A">
              <w:rPr>
                <w:szCs w:val="24"/>
              </w:rPr>
              <w:t xml:space="preserve">Номинация </w:t>
            </w:r>
          </w:p>
          <w:p w:rsidR="004234D5" w:rsidRPr="00CB073A" w:rsidRDefault="004234D5" w:rsidP="00CB073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CB073A">
              <w:rPr>
                <w:szCs w:val="24"/>
              </w:rPr>
              <w:t xml:space="preserve"> 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4D5" w:rsidRPr="00CB073A" w:rsidRDefault="004234D5" w:rsidP="00CB073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CB073A">
              <w:rPr>
                <w:szCs w:val="24"/>
              </w:rPr>
              <w:t xml:space="preserve"> </w:t>
            </w:r>
          </w:p>
          <w:p w:rsidR="004234D5" w:rsidRPr="00CB073A" w:rsidRDefault="004234D5" w:rsidP="00CB073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  <w:p w:rsidR="004234D5" w:rsidRPr="00CB073A" w:rsidRDefault="004234D5" w:rsidP="00CB073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4234D5" w:rsidRPr="00CB073A" w:rsidTr="008A5309">
        <w:trPr>
          <w:trHeight w:val="562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4D5" w:rsidRPr="00CB073A" w:rsidRDefault="004234D5" w:rsidP="00CB073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CB073A">
              <w:rPr>
                <w:szCs w:val="24"/>
              </w:rPr>
              <w:t xml:space="preserve">Год проведения конкурса </w:t>
            </w:r>
          </w:p>
          <w:p w:rsidR="004234D5" w:rsidRPr="00CB073A" w:rsidRDefault="004234D5" w:rsidP="00CB073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CB073A">
              <w:rPr>
                <w:szCs w:val="24"/>
              </w:rPr>
              <w:t xml:space="preserve"> 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4D5" w:rsidRPr="00CB073A" w:rsidRDefault="004234D5" w:rsidP="00CB073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CB073A">
              <w:rPr>
                <w:szCs w:val="24"/>
              </w:rPr>
              <w:t xml:space="preserve"> </w:t>
            </w:r>
          </w:p>
        </w:tc>
      </w:tr>
      <w:tr w:rsidR="004234D5" w:rsidRPr="00CB073A" w:rsidTr="008A5309">
        <w:trPr>
          <w:trHeight w:val="562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4D5" w:rsidRPr="00CB073A" w:rsidRDefault="004234D5" w:rsidP="00CB073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CB073A">
              <w:rPr>
                <w:szCs w:val="24"/>
              </w:rPr>
              <w:t xml:space="preserve">ФИО (полностью) </w:t>
            </w:r>
          </w:p>
          <w:p w:rsidR="004234D5" w:rsidRPr="00CB073A" w:rsidRDefault="004234D5" w:rsidP="00CB073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CB073A">
              <w:rPr>
                <w:szCs w:val="24"/>
              </w:rPr>
              <w:t xml:space="preserve"> 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4D5" w:rsidRPr="00CB073A" w:rsidRDefault="004234D5" w:rsidP="00CB073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CB073A">
              <w:rPr>
                <w:szCs w:val="24"/>
              </w:rPr>
              <w:t xml:space="preserve"> </w:t>
            </w:r>
          </w:p>
        </w:tc>
      </w:tr>
      <w:tr w:rsidR="004234D5" w:rsidRPr="00CB073A" w:rsidTr="008A5309">
        <w:trPr>
          <w:trHeight w:val="564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4D5" w:rsidRPr="00CB073A" w:rsidRDefault="004234D5" w:rsidP="00CB073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CB073A">
              <w:rPr>
                <w:szCs w:val="24"/>
              </w:rPr>
              <w:t xml:space="preserve">Возраст </w:t>
            </w:r>
          </w:p>
          <w:p w:rsidR="004234D5" w:rsidRPr="00CB073A" w:rsidRDefault="004234D5" w:rsidP="00CB073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CB073A">
              <w:rPr>
                <w:szCs w:val="24"/>
              </w:rPr>
              <w:t xml:space="preserve"> 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4D5" w:rsidRPr="00CB073A" w:rsidRDefault="004234D5" w:rsidP="00CB073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CB073A">
              <w:rPr>
                <w:szCs w:val="24"/>
              </w:rPr>
              <w:t xml:space="preserve"> </w:t>
            </w:r>
          </w:p>
        </w:tc>
      </w:tr>
      <w:tr w:rsidR="004234D5" w:rsidRPr="00CB073A" w:rsidTr="008A5309">
        <w:trPr>
          <w:trHeight w:val="562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4D5" w:rsidRPr="00CB073A" w:rsidRDefault="004234D5" w:rsidP="00CB073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CB073A">
              <w:rPr>
                <w:szCs w:val="24"/>
              </w:rPr>
              <w:t xml:space="preserve">Город/район проживания </w:t>
            </w:r>
          </w:p>
          <w:p w:rsidR="004234D5" w:rsidRPr="00CB073A" w:rsidRDefault="004234D5" w:rsidP="00CB073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CB073A">
              <w:rPr>
                <w:szCs w:val="24"/>
              </w:rPr>
              <w:t xml:space="preserve"> 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4D5" w:rsidRPr="00CB073A" w:rsidRDefault="004234D5" w:rsidP="00CB073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CB073A">
              <w:rPr>
                <w:szCs w:val="24"/>
              </w:rPr>
              <w:t xml:space="preserve"> </w:t>
            </w:r>
          </w:p>
        </w:tc>
      </w:tr>
      <w:tr w:rsidR="004234D5" w:rsidRPr="00CB073A" w:rsidTr="008A5309">
        <w:trPr>
          <w:trHeight w:val="562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4D5" w:rsidRPr="00CB073A" w:rsidRDefault="004234D5" w:rsidP="00CB073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CB073A">
              <w:rPr>
                <w:szCs w:val="24"/>
              </w:rPr>
              <w:t xml:space="preserve">Электронный адрес (обязательно) </w:t>
            </w:r>
          </w:p>
          <w:p w:rsidR="004234D5" w:rsidRPr="00CB073A" w:rsidRDefault="004234D5" w:rsidP="00CB073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CB073A">
              <w:rPr>
                <w:szCs w:val="24"/>
              </w:rPr>
              <w:t xml:space="preserve"> 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4D5" w:rsidRPr="00CB073A" w:rsidRDefault="004234D5" w:rsidP="00CB073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CB073A">
              <w:rPr>
                <w:szCs w:val="24"/>
              </w:rPr>
              <w:t xml:space="preserve"> </w:t>
            </w:r>
          </w:p>
        </w:tc>
      </w:tr>
      <w:tr w:rsidR="004234D5" w:rsidRPr="00CB073A" w:rsidTr="008A5309">
        <w:trPr>
          <w:trHeight w:val="562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4D5" w:rsidRPr="00CB073A" w:rsidRDefault="004234D5" w:rsidP="00CB073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CB073A">
              <w:rPr>
                <w:szCs w:val="24"/>
              </w:rPr>
              <w:t xml:space="preserve">Телефон </w:t>
            </w:r>
          </w:p>
          <w:p w:rsidR="004234D5" w:rsidRPr="00CB073A" w:rsidRDefault="004234D5" w:rsidP="00CB073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CB073A">
              <w:rPr>
                <w:szCs w:val="24"/>
              </w:rPr>
              <w:t xml:space="preserve"> 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4D5" w:rsidRPr="00CB073A" w:rsidRDefault="004234D5" w:rsidP="00CB073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CB073A">
              <w:rPr>
                <w:szCs w:val="24"/>
              </w:rPr>
              <w:t xml:space="preserve"> </w:t>
            </w:r>
          </w:p>
        </w:tc>
      </w:tr>
      <w:tr w:rsidR="004234D5" w:rsidRPr="00CB073A" w:rsidTr="008A5309">
        <w:trPr>
          <w:trHeight w:val="139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4D5" w:rsidRPr="00CB073A" w:rsidRDefault="004234D5" w:rsidP="00CB073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CB073A">
              <w:rPr>
                <w:szCs w:val="24"/>
              </w:rPr>
              <w:t xml:space="preserve">краткая творческая биография автора              </w:t>
            </w:r>
          </w:p>
          <w:p w:rsidR="004234D5" w:rsidRPr="00CB073A" w:rsidRDefault="004234D5" w:rsidP="00CB073A">
            <w:pPr>
              <w:spacing w:after="0" w:line="240" w:lineRule="auto"/>
              <w:ind w:left="0" w:right="698" w:firstLine="0"/>
              <w:jc w:val="left"/>
              <w:rPr>
                <w:szCs w:val="24"/>
              </w:rPr>
            </w:pPr>
            <w:r w:rsidRPr="00CB073A">
              <w:rPr>
                <w:szCs w:val="24"/>
              </w:rPr>
              <w:t xml:space="preserve">в произвольной форме </w:t>
            </w:r>
            <w:r w:rsidRPr="00CB073A">
              <w:rPr>
                <w:i/>
                <w:szCs w:val="24"/>
              </w:rPr>
              <w:t xml:space="preserve">(6 строк)  с указанием членства в литературных объединениях </w:t>
            </w:r>
          </w:p>
          <w:p w:rsidR="004234D5" w:rsidRPr="00CB073A" w:rsidRDefault="004234D5" w:rsidP="00CB073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CB073A">
              <w:rPr>
                <w:szCs w:val="24"/>
              </w:rPr>
              <w:t xml:space="preserve"> 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4D5" w:rsidRPr="00CB073A" w:rsidRDefault="004234D5" w:rsidP="00CB073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CB073A">
              <w:rPr>
                <w:szCs w:val="24"/>
              </w:rPr>
              <w:t xml:space="preserve"> </w:t>
            </w:r>
          </w:p>
        </w:tc>
      </w:tr>
      <w:tr w:rsidR="004234D5" w:rsidRPr="00CB073A" w:rsidTr="008A5309">
        <w:trPr>
          <w:trHeight w:val="564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4D5" w:rsidRPr="00CB073A" w:rsidRDefault="004234D5" w:rsidP="00CB073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CB073A">
              <w:rPr>
                <w:szCs w:val="24"/>
              </w:rPr>
              <w:t xml:space="preserve">фотография (хорошего качества) 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4D5" w:rsidRPr="00CB073A" w:rsidRDefault="004234D5" w:rsidP="00CB073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CB073A">
              <w:rPr>
                <w:szCs w:val="24"/>
              </w:rPr>
              <w:t xml:space="preserve"> </w:t>
            </w:r>
          </w:p>
        </w:tc>
      </w:tr>
    </w:tbl>
    <w:p w:rsidR="004234D5" w:rsidRPr="00CB073A" w:rsidRDefault="004234D5" w:rsidP="00CB073A">
      <w:pPr>
        <w:spacing w:after="0" w:line="240" w:lineRule="auto"/>
        <w:ind w:left="17" w:right="0" w:firstLine="0"/>
        <w:jc w:val="left"/>
        <w:rPr>
          <w:szCs w:val="24"/>
        </w:rPr>
      </w:pPr>
      <w:r w:rsidRPr="00CB073A">
        <w:rPr>
          <w:szCs w:val="24"/>
        </w:rPr>
        <w:t xml:space="preserve"> </w:t>
      </w:r>
    </w:p>
    <w:p w:rsidR="004234D5" w:rsidRPr="00CB073A" w:rsidRDefault="004234D5" w:rsidP="00CB073A">
      <w:pPr>
        <w:spacing w:after="0" w:line="240" w:lineRule="auto"/>
        <w:ind w:left="17" w:right="0" w:firstLine="0"/>
        <w:jc w:val="left"/>
        <w:rPr>
          <w:szCs w:val="24"/>
        </w:rPr>
      </w:pPr>
    </w:p>
    <w:p w:rsidR="004234D5" w:rsidRPr="00CB073A" w:rsidRDefault="004234D5" w:rsidP="00CB073A">
      <w:pPr>
        <w:spacing w:after="0" w:line="240" w:lineRule="auto"/>
        <w:ind w:left="17" w:right="0" w:firstLine="0"/>
        <w:jc w:val="left"/>
        <w:rPr>
          <w:szCs w:val="24"/>
        </w:rPr>
      </w:pPr>
    </w:p>
    <w:p w:rsidR="004234D5" w:rsidRPr="00CB073A" w:rsidRDefault="004234D5" w:rsidP="00CB073A">
      <w:pPr>
        <w:spacing w:after="0" w:line="240" w:lineRule="auto"/>
        <w:ind w:left="17" w:right="0" w:firstLine="0"/>
        <w:jc w:val="left"/>
        <w:rPr>
          <w:szCs w:val="24"/>
        </w:rPr>
      </w:pPr>
    </w:p>
    <w:p w:rsidR="004234D5" w:rsidRPr="00CB073A" w:rsidRDefault="004234D5" w:rsidP="00CB073A">
      <w:pPr>
        <w:spacing w:after="0" w:line="240" w:lineRule="auto"/>
        <w:ind w:left="17" w:right="0" w:firstLine="0"/>
        <w:jc w:val="left"/>
        <w:rPr>
          <w:szCs w:val="24"/>
        </w:rPr>
      </w:pPr>
    </w:p>
    <w:p w:rsidR="004234D5" w:rsidRPr="00CB073A" w:rsidRDefault="004234D5" w:rsidP="00CB073A">
      <w:pPr>
        <w:spacing w:after="0" w:line="240" w:lineRule="auto"/>
        <w:ind w:left="17" w:right="0" w:firstLine="0"/>
        <w:jc w:val="left"/>
        <w:rPr>
          <w:szCs w:val="24"/>
        </w:rPr>
      </w:pPr>
    </w:p>
    <w:p w:rsidR="004234D5" w:rsidRPr="00CB073A" w:rsidRDefault="004234D5" w:rsidP="00CB073A">
      <w:pPr>
        <w:spacing w:after="0" w:line="240" w:lineRule="auto"/>
        <w:ind w:left="17" w:right="0" w:firstLine="0"/>
        <w:jc w:val="left"/>
        <w:rPr>
          <w:szCs w:val="24"/>
        </w:rPr>
      </w:pPr>
    </w:p>
    <w:p w:rsidR="004234D5" w:rsidRPr="00CB073A" w:rsidRDefault="004234D5" w:rsidP="00CB073A">
      <w:pPr>
        <w:spacing w:after="0" w:line="240" w:lineRule="auto"/>
        <w:ind w:left="17" w:right="0" w:firstLine="0"/>
        <w:jc w:val="left"/>
        <w:rPr>
          <w:szCs w:val="24"/>
        </w:rPr>
      </w:pPr>
    </w:p>
    <w:p w:rsidR="004234D5" w:rsidRPr="00CB073A" w:rsidRDefault="004234D5" w:rsidP="00CB073A">
      <w:pPr>
        <w:spacing w:after="0" w:line="240" w:lineRule="auto"/>
        <w:ind w:left="17" w:right="0" w:firstLine="0"/>
        <w:jc w:val="left"/>
        <w:rPr>
          <w:szCs w:val="24"/>
        </w:rPr>
      </w:pPr>
    </w:p>
    <w:p w:rsidR="004234D5" w:rsidRPr="00CB073A" w:rsidRDefault="004234D5" w:rsidP="00CB073A">
      <w:pPr>
        <w:spacing w:after="0" w:line="240" w:lineRule="auto"/>
        <w:ind w:left="17" w:right="0" w:firstLine="0"/>
        <w:jc w:val="left"/>
        <w:rPr>
          <w:szCs w:val="24"/>
        </w:rPr>
      </w:pPr>
    </w:p>
    <w:p w:rsidR="004234D5" w:rsidRPr="00CB073A" w:rsidRDefault="004234D5" w:rsidP="00CB073A">
      <w:pPr>
        <w:spacing w:after="0" w:line="240" w:lineRule="auto"/>
        <w:ind w:left="17" w:right="0" w:firstLine="0"/>
        <w:jc w:val="left"/>
        <w:rPr>
          <w:szCs w:val="24"/>
        </w:rPr>
      </w:pPr>
    </w:p>
    <w:p w:rsidR="004234D5" w:rsidRPr="00CB073A" w:rsidRDefault="004234D5" w:rsidP="00CB073A">
      <w:pPr>
        <w:spacing w:after="0" w:line="240" w:lineRule="auto"/>
        <w:ind w:left="17" w:right="0" w:firstLine="0"/>
        <w:jc w:val="left"/>
        <w:rPr>
          <w:szCs w:val="24"/>
        </w:rPr>
      </w:pPr>
    </w:p>
    <w:p w:rsidR="004234D5" w:rsidRPr="00CB073A" w:rsidRDefault="004234D5" w:rsidP="00CB073A">
      <w:pPr>
        <w:spacing w:after="0" w:line="240" w:lineRule="auto"/>
        <w:ind w:left="17" w:right="0" w:firstLine="0"/>
        <w:jc w:val="left"/>
        <w:rPr>
          <w:szCs w:val="24"/>
        </w:rPr>
      </w:pPr>
    </w:p>
    <w:p w:rsidR="004234D5" w:rsidRPr="00CB073A" w:rsidRDefault="004234D5" w:rsidP="00CB073A">
      <w:pPr>
        <w:spacing w:after="0" w:line="240" w:lineRule="auto"/>
        <w:ind w:left="17" w:right="0" w:firstLine="0"/>
        <w:jc w:val="left"/>
        <w:rPr>
          <w:szCs w:val="24"/>
        </w:rPr>
      </w:pPr>
    </w:p>
    <w:p w:rsidR="004234D5" w:rsidRPr="00CB073A" w:rsidRDefault="004234D5" w:rsidP="00CB073A">
      <w:pPr>
        <w:spacing w:after="0" w:line="240" w:lineRule="auto"/>
        <w:ind w:left="17" w:right="0" w:firstLine="0"/>
        <w:jc w:val="left"/>
        <w:rPr>
          <w:szCs w:val="24"/>
        </w:rPr>
      </w:pPr>
    </w:p>
    <w:p w:rsidR="004234D5" w:rsidRPr="00CB073A" w:rsidRDefault="004234D5" w:rsidP="00CB073A">
      <w:pPr>
        <w:spacing w:after="0" w:line="240" w:lineRule="auto"/>
        <w:ind w:left="17" w:right="0" w:firstLine="0"/>
        <w:jc w:val="left"/>
        <w:rPr>
          <w:szCs w:val="24"/>
        </w:rPr>
      </w:pPr>
    </w:p>
    <w:p w:rsidR="004234D5" w:rsidRPr="00CB073A" w:rsidRDefault="004234D5" w:rsidP="00CB073A">
      <w:pPr>
        <w:spacing w:after="0" w:line="240" w:lineRule="auto"/>
        <w:ind w:left="17" w:right="0" w:firstLine="0"/>
        <w:jc w:val="left"/>
        <w:rPr>
          <w:szCs w:val="24"/>
        </w:rPr>
      </w:pPr>
    </w:p>
    <w:p w:rsidR="004234D5" w:rsidRPr="00CB073A" w:rsidRDefault="004234D5" w:rsidP="00CB073A">
      <w:pPr>
        <w:spacing w:after="0" w:line="240" w:lineRule="auto"/>
        <w:ind w:left="17" w:right="0" w:firstLine="0"/>
        <w:jc w:val="left"/>
        <w:rPr>
          <w:szCs w:val="24"/>
        </w:rPr>
      </w:pPr>
    </w:p>
    <w:p w:rsidR="004234D5" w:rsidRPr="00CB073A" w:rsidRDefault="004234D5" w:rsidP="00CB073A">
      <w:pPr>
        <w:spacing w:after="0" w:line="240" w:lineRule="auto"/>
        <w:ind w:left="17" w:right="0" w:firstLine="0"/>
        <w:jc w:val="left"/>
        <w:rPr>
          <w:szCs w:val="24"/>
        </w:rPr>
      </w:pPr>
    </w:p>
    <w:p w:rsidR="004234D5" w:rsidRPr="00CB073A" w:rsidRDefault="004234D5" w:rsidP="00CB073A">
      <w:pPr>
        <w:spacing w:after="0" w:line="240" w:lineRule="auto"/>
        <w:ind w:left="17" w:right="0" w:firstLine="0"/>
        <w:jc w:val="left"/>
        <w:rPr>
          <w:szCs w:val="24"/>
        </w:rPr>
      </w:pPr>
    </w:p>
    <w:p w:rsidR="004234D5" w:rsidRPr="00CB073A" w:rsidRDefault="004234D5" w:rsidP="00CB073A">
      <w:pPr>
        <w:spacing w:after="0" w:line="240" w:lineRule="auto"/>
        <w:ind w:left="17" w:right="0" w:firstLine="0"/>
        <w:jc w:val="left"/>
        <w:rPr>
          <w:szCs w:val="24"/>
        </w:rPr>
      </w:pPr>
    </w:p>
    <w:p w:rsidR="004234D5" w:rsidRPr="00CB073A" w:rsidRDefault="004234D5" w:rsidP="00CB073A">
      <w:pPr>
        <w:spacing w:after="0" w:line="240" w:lineRule="auto"/>
        <w:ind w:left="683" w:right="166"/>
        <w:jc w:val="center"/>
        <w:rPr>
          <w:szCs w:val="24"/>
        </w:rPr>
      </w:pPr>
      <w:r w:rsidRPr="00CB073A">
        <w:rPr>
          <w:szCs w:val="24"/>
        </w:rPr>
        <w:t xml:space="preserve">ЗАЯВЛЕНИЕ </w:t>
      </w:r>
    </w:p>
    <w:p w:rsidR="004234D5" w:rsidRPr="00CB073A" w:rsidRDefault="004234D5" w:rsidP="00CB073A">
      <w:pPr>
        <w:spacing w:after="0" w:line="240" w:lineRule="auto"/>
        <w:ind w:left="948" w:right="0" w:hanging="732"/>
        <w:rPr>
          <w:szCs w:val="24"/>
        </w:rPr>
      </w:pPr>
      <w:r w:rsidRPr="00CB073A">
        <w:rPr>
          <w:szCs w:val="24"/>
        </w:rPr>
        <w:t xml:space="preserve">о согласии на обработку персональных данных и публикацию конкурсных творческих работ участника </w:t>
      </w:r>
      <w:r w:rsidRPr="00CB073A">
        <w:rPr>
          <w:b/>
          <w:szCs w:val="24"/>
        </w:rPr>
        <w:t xml:space="preserve">Областного литературного конкурса поэзии имени Н.А. Кузнецова </w:t>
      </w:r>
    </w:p>
    <w:p w:rsidR="004234D5" w:rsidRPr="00CB073A" w:rsidRDefault="004234D5" w:rsidP="00CB073A">
      <w:pPr>
        <w:spacing w:after="0" w:line="240" w:lineRule="auto"/>
        <w:ind w:left="17" w:right="0" w:firstLine="0"/>
        <w:jc w:val="center"/>
        <w:rPr>
          <w:szCs w:val="24"/>
        </w:rPr>
      </w:pPr>
      <w:r w:rsidRPr="00CB073A">
        <w:rPr>
          <w:szCs w:val="24"/>
        </w:rPr>
        <w:t xml:space="preserve"> </w:t>
      </w:r>
    </w:p>
    <w:p w:rsidR="004234D5" w:rsidRPr="00CB073A" w:rsidRDefault="004234D5" w:rsidP="00CB073A">
      <w:pPr>
        <w:spacing w:after="0" w:line="240" w:lineRule="auto"/>
        <w:ind w:left="12" w:right="0"/>
        <w:jc w:val="left"/>
        <w:rPr>
          <w:szCs w:val="24"/>
        </w:rPr>
      </w:pPr>
      <w:r w:rsidRPr="00CB073A">
        <w:rPr>
          <w:szCs w:val="24"/>
        </w:rPr>
        <w:t xml:space="preserve">Я,___________________________________________________________________________, </w:t>
      </w:r>
    </w:p>
    <w:p w:rsidR="004234D5" w:rsidRPr="00CB073A" w:rsidRDefault="004234D5" w:rsidP="00CB073A">
      <w:pPr>
        <w:spacing w:after="0" w:line="240" w:lineRule="auto"/>
        <w:ind w:left="683" w:right="0"/>
        <w:jc w:val="center"/>
        <w:rPr>
          <w:szCs w:val="24"/>
        </w:rPr>
      </w:pPr>
      <w:r w:rsidRPr="00CB073A">
        <w:rPr>
          <w:szCs w:val="24"/>
        </w:rPr>
        <w:t xml:space="preserve">(фамилия, имя, отчество участника) </w:t>
      </w:r>
    </w:p>
    <w:p w:rsidR="004234D5" w:rsidRPr="00CB073A" w:rsidRDefault="004234D5" w:rsidP="00CB073A">
      <w:pPr>
        <w:spacing w:after="0" w:line="240" w:lineRule="auto"/>
        <w:ind w:left="12" w:right="0"/>
        <w:jc w:val="left"/>
        <w:rPr>
          <w:szCs w:val="24"/>
        </w:rPr>
      </w:pPr>
      <w:r w:rsidRPr="00CB073A">
        <w:rPr>
          <w:szCs w:val="24"/>
        </w:rPr>
        <w:t xml:space="preserve">Документ, удостоверяющий личность: ____________________________________________ </w:t>
      </w:r>
    </w:p>
    <w:p w:rsidR="004234D5" w:rsidRPr="00CB073A" w:rsidRDefault="004234D5" w:rsidP="00CB073A">
      <w:pPr>
        <w:spacing w:after="0" w:line="240" w:lineRule="auto"/>
        <w:ind w:left="1947" w:right="0"/>
        <w:rPr>
          <w:szCs w:val="24"/>
        </w:rPr>
      </w:pPr>
      <w:r w:rsidRPr="00CB073A">
        <w:rPr>
          <w:szCs w:val="24"/>
        </w:rPr>
        <w:t xml:space="preserve">                   (наименование, серия и номер) </w:t>
      </w:r>
    </w:p>
    <w:p w:rsidR="004234D5" w:rsidRPr="00CB073A" w:rsidRDefault="004234D5" w:rsidP="00CB073A">
      <w:pPr>
        <w:spacing w:after="0" w:line="240" w:lineRule="auto"/>
        <w:ind w:left="12" w:right="0"/>
        <w:jc w:val="left"/>
        <w:rPr>
          <w:szCs w:val="24"/>
        </w:rPr>
      </w:pPr>
      <w:r w:rsidRPr="00CB073A">
        <w:rPr>
          <w:szCs w:val="24"/>
        </w:rPr>
        <w:t xml:space="preserve">_____________________________________________________________________________, </w:t>
      </w:r>
    </w:p>
    <w:p w:rsidR="004234D5" w:rsidRPr="00CB073A" w:rsidRDefault="004234D5" w:rsidP="00CB073A">
      <w:pPr>
        <w:spacing w:after="0" w:line="240" w:lineRule="auto"/>
        <w:ind w:left="12" w:right="0"/>
        <w:rPr>
          <w:szCs w:val="24"/>
        </w:rPr>
      </w:pPr>
      <w:r w:rsidRPr="00CB073A">
        <w:rPr>
          <w:szCs w:val="24"/>
        </w:rPr>
        <w:t xml:space="preserve">                               (дата выдачи, организация выдавшая документ) </w:t>
      </w:r>
    </w:p>
    <w:p w:rsidR="004234D5" w:rsidRPr="00CB073A" w:rsidRDefault="004234D5" w:rsidP="00CB073A">
      <w:pPr>
        <w:spacing w:after="0" w:line="240" w:lineRule="auto"/>
        <w:ind w:left="12" w:right="0"/>
        <w:rPr>
          <w:szCs w:val="24"/>
        </w:rPr>
      </w:pPr>
      <w:r w:rsidRPr="00CB073A">
        <w:rPr>
          <w:szCs w:val="24"/>
        </w:rPr>
        <w:t xml:space="preserve">в соответствии с требованиями статьи 9 Федерального закона Российской Федерации от 27 июля 2006 г. №152-ФЗ «О персональных данных» </w:t>
      </w:r>
      <w:r w:rsidRPr="00CB073A">
        <w:rPr>
          <w:b/>
          <w:szCs w:val="24"/>
        </w:rPr>
        <w:t xml:space="preserve">даю согласие на обработку своих персональных данных </w:t>
      </w:r>
      <w:r w:rsidRPr="00CB073A">
        <w:rPr>
          <w:szCs w:val="24"/>
        </w:rPr>
        <w:t xml:space="preserve">ЧГОО «Череповецкое литературное объединение», расположенной по адресу: город Череповец, ул. Юбилейная, д. 20, кв.6, </w:t>
      </w:r>
      <w:r w:rsidRPr="00CB073A">
        <w:rPr>
          <w:b/>
          <w:szCs w:val="24"/>
        </w:rPr>
        <w:t>в рамках публикации литературных произведений участников Областного литературного конкурса поэзии имени Н.А. Кузнецова (далее – Конкурс)</w:t>
      </w:r>
      <w:r w:rsidRPr="00CB073A">
        <w:rPr>
          <w:szCs w:val="24"/>
        </w:rPr>
        <w:t xml:space="preserve"> </w:t>
      </w:r>
      <w:r w:rsidRPr="00CB073A">
        <w:rPr>
          <w:b/>
          <w:szCs w:val="24"/>
        </w:rPr>
        <w:t>в сети Интернет</w:t>
      </w:r>
      <w:r w:rsidRPr="00CB073A">
        <w:rPr>
          <w:szCs w:val="24"/>
        </w:rPr>
        <w:t xml:space="preserve"> (в тематической группе ЧГОО «Череповецкое литературное объединение» социальной сети «ВКонтакте»), </w:t>
      </w:r>
      <w:r w:rsidRPr="00CB073A">
        <w:rPr>
          <w:b/>
          <w:szCs w:val="24"/>
        </w:rPr>
        <w:t xml:space="preserve">а также публикации лучших работ конкурса в литературном альманахе «Северная Окраина».  </w:t>
      </w:r>
    </w:p>
    <w:p w:rsidR="004234D5" w:rsidRPr="00CB073A" w:rsidRDefault="004234D5" w:rsidP="00CB073A">
      <w:pPr>
        <w:spacing w:after="0" w:line="240" w:lineRule="auto"/>
        <w:ind w:left="2" w:right="0" w:firstLine="710"/>
        <w:rPr>
          <w:szCs w:val="24"/>
        </w:rPr>
      </w:pPr>
      <w:r w:rsidRPr="00CB073A">
        <w:rPr>
          <w:szCs w:val="24"/>
        </w:rPr>
        <w:t xml:space="preserve">Перечень персональных данных, предоставляемых для обработки: фамилия, имя, отчество, личная фотография, личная электронная почта, краткие биографические сведения.  </w:t>
      </w:r>
    </w:p>
    <w:p w:rsidR="004234D5" w:rsidRPr="00CB073A" w:rsidRDefault="004234D5" w:rsidP="00CB073A">
      <w:pPr>
        <w:spacing w:after="0" w:line="240" w:lineRule="auto"/>
        <w:ind w:left="2" w:right="0" w:firstLine="710"/>
        <w:rPr>
          <w:szCs w:val="24"/>
        </w:rPr>
      </w:pPr>
      <w:r w:rsidRPr="00CB073A">
        <w:rPr>
          <w:szCs w:val="24"/>
        </w:rPr>
        <w:t xml:space="preserve">ЧГОО «Череповецкое литературное объединение» имеет право на сбор, систематизацию, накопление, хранение, уточнение, использование персональных данных в рамках организации и проведения Конкурса.  </w:t>
      </w:r>
    </w:p>
    <w:p w:rsidR="004234D5" w:rsidRPr="00CB073A" w:rsidRDefault="004234D5" w:rsidP="00CB073A">
      <w:pPr>
        <w:spacing w:after="0" w:line="240" w:lineRule="auto"/>
        <w:ind w:left="2" w:right="0" w:firstLine="698"/>
        <w:rPr>
          <w:szCs w:val="24"/>
        </w:rPr>
      </w:pPr>
      <w:r w:rsidRPr="00CB073A">
        <w:rPr>
          <w:szCs w:val="24"/>
        </w:rPr>
        <w:t xml:space="preserve">Данным заявлением разрешаю считать общедоступными, в том числе выставлять в сети Интернет, следующие мои персональные данные: фамилия, имя, отчество, личная фотография, краткие биографические сведения. Разрешаю публиковать в сети Интернет (в тематической группе ЧГОО «Череповецкое литературное объединение» социальной сети «ВКонтакте») мои литературные произведения, представленные на Конкурс, а также опубликовать их - в случае победы в Конкурсе – в литературном альманахе «Северная Окраина». </w:t>
      </w:r>
    </w:p>
    <w:p w:rsidR="004234D5" w:rsidRPr="00CB073A" w:rsidRDefault="004234D5" w:rsidP="00CB073A">
      <w:pPr>
        <w:spacing w:after="0" w:line="240" w:lineRule="auto"/>
        <w:ind w:left="2" w:right="0" w:firstLine="710"/>
        <w:rPr>
          <w:szCs w:val="24"/>
        </w:rPr>
      </w:pPr>
      <w:r w:rsidRPr="00CB073A">
        <w:rPr>
          <w:szCs w:val="24"/>
        </w:rPr>
        <w:t xml:space="preserve">С положениями Федерального закона от 27 июля 2006 года № 152-ФЗ «О персональных данных» ознакомлен (а). </w:t>
      </w:r>
    </w:p>
    <w:p w:rsidR="004234D5" w:rsidRPr="00CB073A" w:rsidRDefault="004234D5" w:rsidP="00CB073A">
      <w:pPr>
        <w:spacing w:after="0" w:line="240" w:lineRule="auto"/>
        <w:ind w:left="723" w:right="0"/>
        <w:rPr>
          <w:szCs w:val="24"/>
        </w:rPr>
      </w:pPr>
      <w:r w:rsidRPr="00CB073A">
        <w:rPr>
          <w:szCs w:val="24"/>
        </w:rPr>
        <w:t xml:space="preserve">С Положением о проведении Конкурса ознакомлен (а). </w:t>
      </w:r>
    </w:p>
    <w:p w:rsidR="004234D5" w:rsidRPr="00CB073A" w:rsidRDefault="004234D5" w:rsidP="00CB073A">
      <w:pPr>
        <w:spacing w:after="0" w:line="240" w:lineRule="auto"/>
        <w:ind w:left="12" w:right="0"/>
        <w:jc w:val="left"/>
        <w:rPr>
          <w:szCs w:val="24"/>
        </w:rPr>
      </w:pPr>
      <w:r w:rsidRPr="00CB073A">
        <w:rPr>
          <w:szCs w:val="24"/>
        </w:rPr>
        <w:t xml:space="preserve">Настоящее согласие дано мной «______» ____________ 20____ г. И действует бессрочно.                           </w:t>
      </w:r>
    </w:p>
    <w:p w:rsidR="004234D5" w:rsidRPr="00CB073A" w:rsidRDefault="004234D5" w:rsidP="00CB073A">
      <w:pPr>
        <w:spacing w:after="0" w:line="240" w:lineRule="auto"/>
        <w:ind w:left="12" w:right="0"/>
        <w:jc w:val="left"/>
        <w:rPr>
          <w:szCs w:val="24"/>
        </w:rPr>
      </w:pPr>
      <w:r w:rsidRPr="00CB073A">
        <w:rPr>
          <w:szCs w:val="24"/>
        </w:rPr>
        <w:t xml:space="preserve">                                                        (дата) </w:t>
      </w:r>
    </w:p>
    <w:p w:rsidR="004234D5" w:rsidRPr="00CB073A" w:rsidRDefault="004234D5" w:rsidP="00CB073A">
      <w:pPr>
        <w:spacing w:after="0" w:line="240" w:lineRule="auto"/>
        <w:ind w:left="2" w:right="0" w:firstLine="711"/>
        <w:rPr>
          <w:szCs w:val="24"/>
        </w:rPr>
      </w:pPr>
      <w:r w:rsidRPr="00CB073A">
        <w:rPr>
          <w:szCs w:val="24"/>
        </w:rPr>
        <w:t xml:space="preserve">Я оставляю за собой право отозвать своё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 </w:t>
      </w:r>
    </w:p>
    <w:p w:rsidR="004234D5" w:rsidRPr="00CB073A" w:rsidRDefault="004234D5" w:rsidP="00CB073A">
      <w:pPr>
        <w:spacing w:after="0" w:line="240" w:lineRule="auto"/>
        <w:ind w:left="2" w:right="0" w:firstLine="711"/>
        <w:rPr>
          <w:szCs w:val="24"/>
        </w:rPr>
      </w:pPr>
    </w:p>
    <w:p w:rsidR="004234D5" w:rsidRPr="00CB073A" w:rsidRDefault="004234D5" w:rsidP="00CB073A">
      <w:pPr>
        <w:spacing w:after="0" w:line="240" w:lineRule="auto"/>
        <w:ind w:left="2" w:right="0" w:firstLine="711"/>
        <w:rPr>
          <w:szCs w:val="24"/>
        </w:rPr>
      </w:pPr>
    </w:p>
    <w:p w:rsidR="004234D5" w:rsidRPr="00CB073A" w:rsidRDefault="004234D5" w:rsidP="00CB073A">
      <w:pPr>
        <w:spacing w:after="0" w:line="240" w:lineRule="auto"/>
        <w:ind w:left="737" w:right="0"/>
        <w:jc w:val="left"/>
        <w:rPr>
          <w:szCs w:val="24"/>
        </w:rPr>
      </w:pPr>
      <w:r w:rsidRPr="00CB073A">
        <w:rPr>
          <w:szCs w:val="24"/>
        </w:rPr>
        <w:t xml:space="preserve">Подпись: ___________________________ /________________/ </w:t>
      </w:r>
    </w:p>
    <w:p w:rsidR="004234D5" w:rsidRPr="00CB073A" w:rsidRDefault="004234D5" w:rsidP="00CB073A">
      <w:pPr>
        <w:spacing w:after="0" w:line="240" w:lineRule="auto"/>
        <w:ind w:left="17" w:right="0" w:firstLine="0"/>
        <w:jc w:val="left"/>
        <w:rPr>
          <w:szCs w:val="24"/>
        </w:rPr>
      </w:pPr>
      <w:r w:rsidRPr="00CB073A">
        <w:rPr>
          <w:szCs w:val="24"/>
        </w:rPr>
        <w:t xml:space="preserve"> </w:t>
      </w:r>
    </w:p>
    <w:p w:rsidR="004234D5" w:rsidRPr="00CB073A" w:rsidRDefault="004234D5" w:rsidP="00CB073A">
      <w:pPr>
        <w:spacing w:after="0" w:line="240" w:lineRule="auto"/>
        <w:ind w:left="17" w:right="0" w:firstLine="0"/>
        <w:jc w:val="left"/>
        <w:rPr>
          <w:szCs w:val="24"/>
        </w:rPr>
      </w:pPr>
      <w:r w:rsidRPr="00CB073A">
        <w:rPr>
          <w:szCs w:val="24"/>
        </w:rPr>
        <w:t xml:space="preserve"> </w:t>
      </w:r>
    </w:p>
    <w:p w:rsidR="004234D5" w:rsidRPr="00CB073A" w:rsidRDefault="004234D5" w:rsidP="00CB073A">
      <w:pPr>
        <w:spacing w:after="0" w:line="240" w:lineRule="auto"/>
        <w:ind w:left="8172" w:right="0" w:firstLine="0"/>
        <w:jc w:val="left"/>
        <w:rPr>
          <w:szCs w:val="24"/>
        </w:rPr>
      </w:pPr>
    </w:p>
    <w:p w:rsidR="004234D5" w:rsidRPr="00CB073A" w:rsidRDefault="004234D5" w:rsidP="00CB073A">
      <w:pPr>
        <w:spacing w:after="0" w:line="240" w:lineRule="auto"/>
        <w:ind w:left="8172" w:right="0" w:firstLine="0"/>
        <w:jc w:val="left"/>
        <w:rPr>
          <w:szCs w:val="24"/>
        </w:rPr>
      </w:pPr>
    </w:p>
    <w:p w:rsidR="004234D5" w:rsidRPr="00CB073A" w:rsidRDefault="004234D5" w:rsidP="00CB073A">
      <w:pPr>
        <w:spacing w:after="0" w:line="240" w:lineRule="auto"/>
        <w:ind w:left="8172" w:right="0" w:firstLine="0"/>
        <w:jc w:val="left"/>
        <w:rPr>
          <w:szCs w:val="24"/>
        </w:rPr>
      </w:pPr>
    </w:p>
    <w:p w:rsidR="004234D5" w:rsidRPr="00CB073A" w:rsidRDefault="004234D5" w:rsidP="00CB073A">
      <w:pPr>
        <w:spacing w:after="0" w:line="240" w:lineRule="auto"/>
        <w:ind w:left="8172" w:right="0" w:firstLine="0"/>
        <w:jc w:val="left"/>
        <w:rPr>
          <w:szCs w:val="24"/>
        </w:rPr>
      </w:pPr>
    </w:p>
    <w:p w:rsidR="004234D5" w:rsidRPr="00CB073A" w:rsidRDefault="004234D5" w:rsidP="00CB073A">
      <w:pPr>
        <w:spacing w:after="0" w:line="240" w:lineRule="auto"/>
        <w:ind w:left="8172" w:right="0" w:firstLine="0"/>
        <w:jc w:val="left"/>
        <w:rPr>
          <w:szCs w:val="24"/>
        </w:rPr>
      </w:pPr>
    </w:p>
    <w:p w:rsidR="004234D5" w:rsidRPr="00CB073A" w:rsidRDefault="004234D5" w:rsidP="00CB073A">
      <w:pPr>
        <w:spacing w:after="0" w:line="240" w:lineRule="auto"/>
        <w:ind w:left="8172" w:right="0" w:firstLine="0"/>
        <w:jc w:val="left"/>
        <w:rPr>
          <w:szCs w:val="24"/>
        </w:rPr>
      </w:pPr>
      <w:r w:rsidRPr="00CB073A">
        <w:rPr>
          <w:szCs w:val="24"/>
        </w:rPr>
        <w:t xml:space="preserve">  </w:t>
      </w:r>
    </w:p>
    <w:p w:rsidR="004234D5" w:rsidRPr="00CB073A" w:rsidRDefault="004234D5" w:rsidP="00CB073A">
      <w:pPr>
        <w:spacing w:after="0" w:line="240" w:lineRule="auto"/>
        <w:ind w:left="683" w:right="715"/>
        <w:jc w:val="center"/>
        <w:rPr>
          <w:szCs w:val="24"/>
        </w:rPr>
      </w:pPr>
    </w:p>
    <w:p w:rsidR="004234D5" w:rsidRPr="00CB073A" w:rsidRDefault="004234D5" w:rsidP="00CB073A">
      <w:pPr>
        <w:spacing w:after="0" w:line="240" w:lineRule="auto"/>
        <w:ind w:left="683" w:right="715"/>
        <w:jc w:val="center"/>
        <w:rPr>
          <w:b/>
          <w:color w:val="auto"/>
          <w:szCs w:val="24"/>
        </w:rPr>
      </w:pPr>
      <w:r w:rsidRPr="00CB073A">
        <w:rPr>
          <w:b/>
          <w:color w:val="auto"/>
          <w:szCs w:val="24"/>
        </w:rPr>
        <w:t xml:space="preserve">Состав организационного комитета </w:t>
      </w:r>
    </w:p>
    <w:p w:rsidR="004234D5" w:rsidRPr="00CB073A" w:rsidRDefault="004234D5" w:rsidP="00CB073A">
      <w:pPr>
        <w:spacing w:after="0" w:line="240" w:lineRule="auto"/>
        <w:ind w:left="683" w:right="716"/>
        <w:jc w:val="center"/>
        <w:rPr>
          <w:b/>
          <w:color w:val="auto"/>
          <w:szCs w:val="24"/>
        </w:rPr>
      </w:pPr>
      <w:r w:rsidRPr="00CB073A">
        <w:rPr>
          <w:b/>
          <w:color w:val="auto"/>
          <w:szCs w:val="24"/>
        </w:rPr>
        <w:t xml:space="preserve">Областного литературного </w:t>
      </w:r>
    </w:p>
    <w:p w:rsidR="004234D5" w:rsidRPr="00CB073A" w:rsidRDefault="004234D5" w:rsidP="00CB073A">
      <w:pPr>
        <w:spacing w:after="0" w:line="240" w:lineRule="auto"/>
        <w:ind w:left="683" w:right="717"/>
        <w:jc w:val="center"/>
        <w:rPr>
          <w:b/>
          <w:color w:val="auto"/>
          <w:szCs w:val="24"/>
        </w:rPr>
      </w:pPr>
      <w:r w:rsidRPr="00CB073A">
        <w:rPr>
          <w:b/>
          <w:color w:val="auto"/>
          <w:szCs w:val="24"/>
        </w:rPr>
        <w:t>конкурса поэзии имени Николая Алексеевича Кузнецова</w:t>
      </w:r>
    </w:p>
    <w:p w:rsidR="004234D5" w:rsidRPr="00CB073A" w:rsidRDefault="004234D5" w:rsidP="00CB073A">
      <w:pPr>
        <w:spacing w:after="0" w:line="240" w:lineRule="auto"/>
        <w:ind w:left="17" w:right="0" w:firstLine="0"/>
        <w:jc w:val="center"/>
        <w:rPr>
          <w:szCs w:val="24"/>
        </w:rPr>
      </w:pPr>
      <w:r w:rsidRPr="00CB073A">
        <w:rPr>
          <w:szCs w:val="24"/>
        </w:rPr>
        <w:t xml:space="preserve"> </w:t>
      </w:r>
    </w:p>
    <w:tbl>
      <w:tblPr>
        <w:tblW w:w="9415" w:type="dxa"/>
        <w:tblInd w:w="17" w:type="dxa"/>
        <w:tblCellMar>
          <w:left w:w="0" w:type="dxa"/>
          <w:right w:w="0" w:type="dxa"/>
        </w:tblCellMar>
        <w:tblLook w:val="00A0"/>
      </w:tblPr>
      <w:tblGrid>
        <w:gridCol w:w="3610"/>
        <w:gridCol w:w="559"/>
        <w:gridCol w:w="5246"/>
      </w:tblGrid>
      <w:tr w:rsidR="004234D5" w:rsidRPr="00CB073A" w:rsidTr="008A5309">
        <w:trPr>
          <w:trHeight w:val="1131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4234D5" w:rsidRPr="00CB073A" w:rsidRDefault="004234D5" w:rsidP="00CB073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CB073A">
              <w:rPr>
                <w:szCs w:val="24"/>
              </w:rPr>
              <w:t xml:space="preserve">Эпанаев   </w:t>
            </w:r>
          </w:p>
          <w:p w:rsidR="004234D5" w:rsidRPr="00CB073A" w:rsidRDefault="004234D5" w:rsidP="00CB073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CB073A">
              <w:rPr>
                <w:szCs w:val="24"/>
              </w:rPr>
              <w:t xml:space="preserve">Игорь Владимирович 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4234D5" w:rsidRPr="00CB073A" w:rsidRDefault="004234D5" w:rsidP="00CB073A">
            <w:pPr>
              <w:spacing w:after="0" w:line="240" w:lineRule="auto"/>
              <w:ind w:left="0" w:right="0" w:firstLine="0"/>
              <w:jc w:val="left"/>
              <w:rPr>
                <w:color w:val="FFFFFF"/>
                <w:szCs w:val="24"/>
              </w:rPr>
            </w:pPr>
            <w:r w:rsidRPr="00CB073A">
              <w:rPr>
                <w:color w:val="FFFFFF"/>
                <w:szCs w:val="24"/>
              </w:rPr>
              <w:t xml:space="preserve">- 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4234D5" w:rsidRPr="00CB073A" w:rsidRDefault="004234D5" w:rsidP="00CB073A">
            <w:pPr>
              <w:spacing w:after="0" w:line="240" w:lineRule="auto"/>
              <w:ind w:left="0" w:right="59" w:firstLine="0"/>
              <w:rPr>
                <w:szCs w:val="24"/>
              </w:rPr>
            </w:pPr>
            <w:r w:rsidRPr="00CB073A">
              <w:rPr>
                <w:szCs w:val="24"/>
              </w:rPr>
              <w:t>Председатель ЧГОО «Череповецкое литературное объединение».</w:t>
            </w:r>
          </w:p>
          <w:p w:rsidR="004234D5" w:rsidRPr="00CB073A" w:rsidRDefault="004234D5" w:rsidP="00CB073A">
            <w:pPr>
              <w:spacing w:after="0" w:line="240" w:lineRule="auto"/>
              <w:ind w:left="0" w:right="59" w:firstLine="0"/>
              <w:rPr>
                <w:szCs w:val="24"/>
              </w:rPr>
            </w:pPr>
            <w:r w:rsidRPr="00CB073A">
              <w:rPr>
                <w:szCs w:val="24"/>
              </w:rPr>
              <w:t>Член союза российских писателей, педагог по журналистике и поэзии Воскресной школы Кафедрального собора, редактор исторического журнала «Северянин» и «Молодёжной информа-ционной газеты», организатор Всероссийского рок-фестиваля «Прыжок выше головы» и многих других, поэт.</w:t>
            </w:r>
          </w:p>
          <w:p w:rsidR="004234D5" w:rsidRPr="00CB073A" w:rsidRDefault="004234D5" w:rsidP="00CB073A">
            <w:pPr>
              <w:spacing w:after="0" w:line="240" w:lineRule="auto"/>
              <w:ind w:left="0" w:right="59" w:firstLine="0"/>
              <w:rPr>
                <w:szCs w:val="24"/>
              </w:rPr>
            </w:pPr>
            <w:bookmarkStart w:id="0" w:name="_GoBack"/>
            <w:bookmarkEnd w:id="0"/>
          </w:p>
        </w:tc>
      </w:tr>
      <w:tr w:rsidR="004234D5" w:rsidRPr="00CB073A" w:rsidTr="008A5309">
        <w:trPr>
          <w:trHeight w:val="1192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4234D5" w:rsidRPr="00CB073A" w:rsidRDefault="004234D5" w:rsidP="00CB073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CB073A">
              <w:rPr>
                <w:szCs w:val="24"/>
              </w:rPr>
              <w:t xml:space="preserve">Кузнецов Николай Витальевич 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4234D5" w:rsidRPr="00CB073A" w:rsidRDefault="004234D5" w:rsidP="00CB073A">
            <w:pPr>
              <w:spacing w:after="0" w:line="240" w:lineRule="auto"/>
              <w:ind w:left="0" w:right="0" w:firstLine="0"/>
              <w:jc w:val="left"/>
              <w:rPr>
                <w:color w:val="FFFFFF"/>
                <w:szCs w:val="24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4234D5" w:rsidRPr="00CB073A" w:rsidRDefault="004234D5" w:rsidP="00CB073A">
            <w:pPr>
              <w:spacing w:after="0" w:line="240" w:lineRule="auto"/>
              <w:ind w:left="0" w:right="59" w:firstLine="0"/>
              <w:rPr>
                <w:szCs w:val="24"/>
              </w:rPr>
            </w:pPr>
            <w:r w:rsidRPr="00CB073A">
              <w:rPr>
                <w:szCs w:val="24"/>
              </w:rPr>
              <w:t>Главный редактор, издатель, редактор альманахов «Северная окраина», «Луч», «Люди и дела».</w:t>
            </w:r>
          </w:p>
          <w:p w:rsidR="004234D5" w:rsidRPr="00CB073A" w:rsidRDefault="004234D5" w:rsidP="00CB073A">
            <w:pPr>
              <w:spacing w:after="0" w:line="240" w:lineRule="auto"/>
              <w:ind w:left="0" w:right="59" w:firstLine="0"/>
              <w:rPr>
                <w:szCs w:val="24"/>
              </w:rPr>
            </w:pPr>
            <w:r w:rsidRPr="00CB073A">
              <w:rPr>
                <w:szCs w:val="24"/>
              </w:rPr>
              <w:t xml:space="preserve">Член ЧГОО «Череповецкое  литературное объе-динение».                                                 </w:t>
            </w:r>
          </w:p>
          <w:p w:rsidR="004234D5" w:rsidRPr="00CB073A" w:rsidRDefault="004234D5" w:rsidP="00CB073A">
            <w:pPr>
              <w:spacing w:after="0" w:line="240" w:lineRule="auto"/>
              <w:ind w:left="0" w:right="59" w:firstLine="0"/>
              <w:rPr>
                <w:szCs w:val="24"/>
              </w:rPr>
            </w:pPr>
          </w:p>
        </w:tc>
      </w:tr>
      <w:tr w:rsidR="004234D5" w:rsidRPr="00CB073A" w:rsidTr="008A5309">
        <w:trPr>
          <w:trHeight w:val="85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4234D5" w:rsidRPr="00CB073A" w:rsidRDefault="004234D5" w:rsidP="00CB073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CB073A">
              <w:rPr>
                <w:szCs w:val="24"/>
              </w:rPr>
              <w:t>Бушенев Николай Тимофеевич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4234D5" w:rsidRPr="00CB073A" w:rsidRDefault="004234D5" w:rsidP="00CB073A">
            <w:pPr>
              <w:spacing w:after="0" w:line="240" w:lineRule="auto"/>
              <w:ind w:left="41" w:right="0" w:firstLine="0"/>
              <w:jc w:val="left"/>
              <w:rPr>
                <w:color w:val="FFFFFF"/>
                <w:szCs w:val="24"/>
              </w:rPr>
            </w:pPr>
            <w:r w:rsidRPr="00CB073A">
              <w:rPr>
                <w:color w:val="FFFFFF"/>
                <w:szCs w:val="24"/>
              </w:rPr>
              <w:t>--- -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4234D5" w:rsidRPr="00CB073A" w:rsidRDefault="004234D5" w:rsidP="00CB073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CB073A">
              <w:rPr>
                <w:szCs w:val="24"/>
              </w:rPr>
              <w:t>Филолог.</w:t>
            </w:r>
          </w:p>
          <w:p w:rsidR="004234D5" w:rsidRPr="00CB073A" w:rsidRDefault="004234D5" w:rsidP="00CB073A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B073A">
              <w:rPr>
                <w:szCs w:val="24"/>
              </w:rPr>
              <w:t>Член  ЧГОО «Череповецкое литературное объе-динение».</w:t>
            </w:r>
          </w:p>
        </w:tc>
      </w:tr>
      <w:tr w:rsidR="004234D5" w:rsidRPr="00CB073A" w:rsidTr="008A5309">
        <w:trPr>
          <w:trHeight w:val="233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4234D5" w:rsidRPr="00CB073A" w:rsidRDefault="004234D5" w:rsidP="00CB073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  <w:p w:rsidR="004234D5" w:rsidRPr="00CB073A" w:rsidRDefault="004234D5" w:rsidP="00CB073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CB073A">
              <w:rPr>
                <w:szCs w:val="24"/>
              </w:rPr>
              <w:t>Вересов Леонид Николаевич</w:t>
            </w:r>
          </w:p>
          <w:p w:rsidR="004234D5" w:rsidRPr="00CB073A" w:rsidRDefault="004234D5" w:rsidP="00CB073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  <w:p w:rsidR="004234D5" w:rsidRPr="00CB073A" w:rsidRDefault="004234D5" w:rsidP="00CB073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4234D5" w:rsidRPr="00CB073A" w:rsidRDefault="004234D5" w:rsidP="00CB073A">
            <w:pPr>
              <w:spacing w:after="0" w:line="240" w:lineRule="auto"/>
              <w:ind w:left="0" w:right="0" w:firstLine="0"/>
              <w:jc w:val="left"/>
              <w:rPr>
                <w:color w:val="FFFFFF"/>
                <w:szCs w:val="24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4234D5" w:rsidRPr="00CB073A" w:rsidRDefault="004234D5" w:rsidP="00CB073A">
            <w:pPr>
              <w:spacing w:after="0" w:line="240" w:lineRule="auto"/>
              <w:ind w:left="0" w:right="59" w:firstLine="0"/>
              <w:rPr>
                <w:szCs w:val="24"/>
              </w:rPr>
            </w:pPr>
          </w:p>
          <w:p w:rsidR="004234D5" w:rsidRPr="00CB073A" w:rsidRDefault="004234D5" w:rsidP="00CB073A">
            <w:pPr>
              <w:spacing w:after="0" w:line="240" w:lineRule="auto"/>
              <w:ind w:left="0" w:right="59" w:firstLine="0"/>
              <w:rPr>
                <w:szCs w:val="24"/>
              </w:rPr>
            </w:pPr>
            <w:r w:rsidRPr="00CB073A">
              <w:rPr>
                <w:szCs w:val="24"/>
              </w:rPr>
              <w:t xml:space="preserve">Историк, руководитель череповецкого филиала РОО «Вологодский союз писателейкраеведов», председатель Оргкомитета литературной премии им. Л.А. Беляева, член Союза писателей России. </w:t>
            </w:r>
          </w:p>
        </w:tc>
      </w:tr>
      <w:tr w:rsidR="004234D5" w:rsidRPr="00CB073A" w:rsidTr="00C278FD">
        <w:trPr>
          <w:trHeight w:val="2410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4234D5" w:rsidRPr="00CB073A" w:rsidRDefault="004234D5" w:rsidP="00CB073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  <w:p w:rsidR="004234D5" w:rsidRPr="00CB073A" w:rsidRDefault="004234D5" w:rsidP="00CB073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CB073A">
              <w:rPr>
                <w:szCs w:val="24"/>
              </w:rPr>
              <w:t xml:space="preserve">Чудаков  Никита Валерьевич   </w:t>
            </w:r>
          </w:p>
          <w:p w:rsidR="004234D5" w:rsidRPr="00CB073A" w:rsidRDefault="004234D5" w:rsidP="00CB073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  <w:p w:rsidR="004234D5" w:rsidRPr="00CB073A" w:rsidRDefault="004234D5" w:rsidP="00CB073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  <w:p w:rsidR="004234D5" w:rsidRPr="00CB073A" w:rsidRDefault="004234D5" w:rsidP="00CB073A">
            <w:pPr>
              <w:spacing w:after="0" w:line="240" w:lineRule="auto"/>
              <w:ind w:right="0"/>
              <w:rPr>
                <w:szCs w:val="24"/>
              </w:rPr>
            </w:pPr>
          </w:p>
          <w:p w:rsidR="004234D5" w:rsidRPr="00CB073A" w:rsidRDefault="004234D5" w:rsidP="00CB073A">
            <w:pPr>
              <w:spacing w:after="0" w:line="240" w:lineRule="auto"/>
              <w:ind w:right="0"/>
              <w:rPr>
                <w:szCs w:val="24"/>
              </w:rPr>
            </w:pPr>
            <w:r w:rsidRPr="00CB073A">
              <w:rPr>
                <w:szCs w:val="24"/>
              </w:rPr>
              <w:t>Черноплечая (Куликова)</w:t>
            </w:r>
          </w:p>
          <w:p w:rsidR="004234D5" w:rsidRPr="00CB073A" w:rsidRDefault="004234D5" w:rsidP="00CB073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CB073A">
              <w:rPr>
                <w:szCs w:val="24"/>
              </w:rPr>
              <w:t xml:space="preserve">Мария Владимировна    </w:t>
            </w:r>
          </w:p>
          <w:p w:rsidR="004234D5" w:rsidRPr="00CB073A" w:rsidRDefault="004234D5" w:rsidP="00CB073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  <w:p w:rsidR="004234D5" w:rsidRPr="00CB073A" w:rsidRDefault="004234D5" w:rsidP="00CB073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  <w:p w:rsidR="004234D5" w:rsidRPr="00CB073A" w:rsidRDefault="004234D5" w:rsidP="00CB073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CB073A">
              <w:rPr>
                <w:szCs w:val="24"/>
              </w:rPr>
              <w:t xml:space="preserve">Корнева Татьяна Николаевна      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4234D5" w:rsidRPr="00CB073A" w:rsidRDefault="004234D5" w:rsidP="00CB073A">
            <w:pPr>
              <w:spacing w:after="0" w:line="240" w:lineRule="auto"/>
              <w:ind w:left="0" w:right="0" w:firstLine="0"/>
              <w:jc w:val="left"/>
              <w:rPr>
                <w:color w:val="FFFFFF"/>
                <w:szCs w:val="24"/>
              </w:rPr>
            </w:pPr>
            <w:r w:rsidRPr="00CB073A">
              <w:rPr>
                <w:color w:val="FFFFFF"/>
                <w:szCs w:val="24"/>
              </w:rPr>
              <w:t xml:space="preserve">- </w:t>
            </w:r>
          </w:p>
          <w:p w:rsidR="004234D5" w:rsidRPr="00CB073A" w:rsidRDefault="004234D5" w:rsidP="00CB073A">
            <w:pPr>
              <w:spacing w:after="0" w:line="240" w:lineRule="auto"/>
              <w:ind w:left="0" w:right="0" w:firstLine="0"/>
              <w:jc w:val="left"/>
              <w:rPr>
                <w:color w:val="FFFFFF"/>
                <w:szCs w:val="24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4234D5" w:rsidRPr="00CB073A" w:rsidRDefault="004234D5" w:rsidP="00CB073A">
            <w:pPr>
              <w:spacing w:after="0" w:line="240" w:lineRule="auto"/>
              <w:ind w:right="0"/>
              <w:rPr>
                <w:szCs w:val="24"/>
              </w:rPr>
            </w:pPr>
          </w:p>
          <w:p w:rsidR="004234D5" w:rsidRPr="00CB073A" w:rsidRDefault="004234D5" w:rsidP="00CB073A">
            <w:pPr>
              <w:spacing w:after="0" w:line="240" w:lineRule="auto"/>
              <w:ind w:right="0"/>
              <w:rPr>
                <w:szCs w:val="24"/>
              </w:rPr>
            </w:pPr>
            <w:r w:rsidRPr="00CB073A">
              <w:rPr>
                <w:szCs w:val="24"/>
              </w:rPr>
              <w:t>Контентмейкер, режиссёр.</w:t>
            </w:r>
          </w:p>
          <w:p w:rsidR="004234D5" w:rsidRPr="00CB073A" w:rsidRDefault="004234D5" w:rsidP="00CB073A">
            <w:pPr>
              <w:spacing w:after="0" w:line="240" w:lineRule="auto"/>
              <w:ind w:left="0" w:right="59" w:firstLine="0"/>
              <w:rPr>
                <w:szCs w:val="24"/>
              </w:rPr>
            </w:pPr>
            <w:r w:rsidRPr="00CB073A">
              <w:rPr>
                <w:szCs w:val="24"/>
              </w:rPr>
              <w:t xml:space="preserve">Член ЧГОО «Череповецкое  литературное объе-динение».     </w:t>
            </w:r>
          </w:p>
          <w:p w:rsidR="004234D5" w:rsidRPr="00CB073A" w:rsidRDefault="004234D5" w:rsidP="00CB073A">
            <w:pPr>
              <w:spacing w:after="0" w:line="240" w:lineRule="auto"/>
              <w:ind w:left="0" w:right="59" w:firstLine="0"/>
              <w:rPr>
                <w:szCs w:val="24"/>
              </w:rPr>
            </w:pPr>
          </w:p>
          <w:p w:rsidR="004234D5" w:rsidRPr="00CB073A" w:rsidRDefault="004234D5" w:rsidP="00CB073A">
            <w:pPr>
              <w:spacing w:after="0" w:line="240" w:lineRule="auto"/>
              <w:ind w:right="0"/>
              <w:rPr>
                <w:szCs w:val="24"/>
              </w:rPr>
            </w:pPr>
            <w:r w:rsidRPr="00CB073A">
              <w:rPr>
                <w:szCs w:val="24"/>
              </w:rPr>
              <w:t xml:space="preserve">Писатель, музыкант. </w:t>
            </w:r>
          </w:p>
          <w:p w:rsidR="004234D5" w:rsidRPr="00CB073A" w:rsidRDefault="004234D5" w:rsidP="00CB073A">
            <w:pPr>
              <w:spacing w:after="0" w:line="240" w:lineRule="auto"/>
              <w:ind w:left="0" w:right="59" w:firstLine="0"/>
              <w:rPr>
                <w:szCs w:val="24"/>
              </w:rPr>
            </w:pPr>
            <w:r w:rsidRPr="00CB073A">
              <w:rPr>
                <w:szCs w:val="24"/>
              </w:rPr>
              <w:t xml:space="preserve">Член ЧГОО «Череповецкое  литературное объе-динение».     </w:t>
            </w:r>
          </w:p>
          <w:p w:rsidR="004234D5" w:rsidRPr="00CB073A" w:rsidRDefault="004234D5" w:rsidP="00CB073A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  <w:p w:rsidR="004234D5" w:rsidRPr="00CB073A" w:rsidRDefault="004234D5" w:rsidP="00CB073A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B073A">
              <w:rPr>
                <w:szCs w:val="24"/>
              </w:rPr>
              <w:t>Председатель Оргкомитета литературной премии им. Н.А. Кузнецова.</w:t>
            </w:r>
          </w:p>
          <w:p w:rsidR="004234D5" w:rsidRPr="00CB073A" w:rsidRDefault="004234D5" w:rsidP="00CB073A">
            <w:pPr>
              <w:spacing w:after="0" w:line="240" w:lineRule="auto"/>
              <w:ind w:right="0"/>
              <w:rPr>
                <w:szCs w:val="24"/>
              </w:rPr>
            </w:pPr>
            <w:r w:rsidRPr="00CB073A">
              <w:rPr>
                <w:szCs w:val="24"/>
              </w:rPr>
              <w:t>Член ЧГОО «Череповецкое литературное объе-динение».</w:t>
            </w:r>
          </w:p>
          <w:p w:rsidR="004234D5" w:rsidRPr="00CB073A" w:rsidRDefault="004234D5" w:rsidP="00CB073A">
            <w:pPr>
              <w:spacing w:after="0" w:line="240" w:lineRule="auto"/>
              <w:ind w:right="0"/>
              <w:rPr>
                <w:szCs w:val="24"/>
              </w:rPr>
            </w:pPr>
          </w:p>
          <w:p w:rsidR="004234D5" w:rsidRPr="00CB073A" w:rsidRDefault="004234D5" w:rsidP="00CB073A">
            <w:pPr>
              <w:spacing w:after="0" w:line="240" w:lineRule="auto"/>
              <w:ind w:right="0"/>
              <w:rPr>
                <w:szCs w:val="24"/>
              </w:rPr>
            </w:pPr>
            <w:r w:rsidRPr="00CB073A">
              <w:rPr>
                <w:szCs w:val="24"/>
              </w:rPr>
              <w:t xml:space="preserve">                                                           </w:t>
            </w:r>
          </w:p>
          <w:p w:rsidR="004234D5" w:rsidRPr="00CB073A" w:rsidRDefault="004234D5" w:rsidP="00CB073A">
            <w:pPr>
              <w:spacing w:after="0" w:line="240" w:lineRule="auto"/>
              <w:ind w:left="0" w:right="59" w:firstLine="0"/>
              <w:rPr>
                <w:szCs w:val="24"/>
              </w:rPr>
            </w:pPr>
          </w:p>
          <w:p w:rsidR="004234D5" w:rsidRPr="00CB073A" w:rsidRDefault="004234D5" w:rsidP="00CB073A">
            <w:pPr>
              <w:spacing w:after="0" w:line="240" w:lineRule="auto"/>
              <w:ind w:left="0" w:right="59" w:firstLine="0"/>
              <w:rPr>
                <w:szCs w:val="24"/>
              </w:rPr>
            </w:pPr>
            <w:r w:rsidRPr="00CB073A">
              <w:rPr>
                <w:szCs w:val="24"/>
              </w:rPr>
              <w:t xml:space="preserve">                                            </w:t>
            </w:r>
          </w:p>
        </w:tc>
      </w:tr>
    </w:tbl>
    <w:p w:rsidR="004234D5" w:rsidRPr="00CB073A" w:rsidRDefault="004234D5" w:rsidP="00CB073A">
      <w:pPr>
        <w:spacing w:after="0" w:line="240" w:lineRule="auto"/>
        <w:ind w:left="17" w:right="0" w:firstLine="0"/>
        <w:jc w:val="center"/>
        <w:rPr>
          <w:szCs w:val="24"/>
        </w:rPr>
      </w:pPr>
    </w:p>
    <w:p w:rsidR="004234D5" w:rsidRPr="00CB073A" w:rsidRDefault="004234D5" w:rsidP="00CB073A">
      <w:pPr>
        <w:spacing w:after="0" w:line="240" w:lineRule="auto"/>
        <w:ind w:left="17" w:right="0" w:firstLine="0"/>
        <w:jc w:val="center"/>
        <w:rPr>
          <w:szCs w:val="24"/>
        </w:rPr>
      </w:pPr>
    </w:p>
    <w:p w:rsidR="004234D5" w:rsidRPr="00CB073A" w:rsidRDefault="004234D5" w:rsidP="00CB073A">
      <w:pPr>
        <w:spacing w:after="0" w:line="240" w:lineRule="auto"/>
        <w:ind w:right="0"/>
        <w:rPr>
          <w:szCs w:val="24"/>
        </w:rPr>
      </w:pPr>
      <w:r w:rsidRPr="00CB073A">
        <w:rPr>
          <w:color w:val="FFFFFF"/>
          <w:szCs w:val="24"/>
        </w:rPr>
        <w:t xml:space="preserve">- </w:t>
      </w:r>
      <w:r w:rsidRPr="00CB073A">
        <w:rPr>
          <w:szCs w:val="24"/>
        </w:rPr>
        <w:t xml:space="preserve">         </w:t>
      </w:r>
    </w:p>
    <w:p w:rsidR="004234D5" w:rsidRPr="00CB073A" w:rsidRDefault="004234D5" w:rsidP="00CB073A">
      <w:pPr>
        <w:spacing w:after="0" w:line="240" w:lineRule="auto"/>
        <w:ind w:right="0"/>
        <w:rPr>
          <w:szCs w:val="24"/>
        </w:rPr>
      </w:pPr>
    </w:p>
    <w:p w:rsidR="004234D5" w:rsidRPr="00CB073A" w:rsidRDefault="004234D5" w:rsidP="00CB073A">
      <w:pPr>
        <w:spacing w:after="0" w:line="240" w:lineRule="auto"/>
        <w:ind w:right="0"/>
        <w:rPr>
          <w:szCs w:val="24"/>
        </w:rPr>
      </w:pPr>
    </w:p>
    <w:p w:rsidR="004234D5" w:rsidRPr="00CB073A" w:rsidRDefault="004234D5" w:rsidP="00CB073A">
      <w:pPr>
        <w:spacing w:after="0" w:line="240" w:lineRule="auto"/>
        <w:ind w:right="0"/>
        <w:rPr>
          <w:szCs w:val="24"/>
        </w:rPr>
      </w:pPr>
    </w:p>
    <w:p w:rsidR="004234D5" w:rsidRPr="00CB073A" w:rsidRDefault="004234D5" w:rsidP="00CB073A">
      <w:pPr>
        <w:spacing w:after="0" w:line="240" w:lineRule="auto"/>
        <w:ind w:right="0"/>
        <w:jc w:val="center"/>
        <w:rPr>
          <w:b/>
          <w:szCs w:val="24"/>
        </w:rPr>
      </w:pPr>
      <w:r w:rsidRPr="00CB073A">
        <w:rPr>
          <w:b/>
          <w:szCs w:val="24"/>
        </w:rPr>
        <w:t>СТИХИ Н.А. КУЗНЕЦОВА</w:t>
      </w:r>
    </w:p>
    <w:p w:rsidR="004234D5" w:rsidRPr="00CB073A" w:rsidRDefault="004234D5" w:rsidP="00CB073A">
      <w:pPr>
        <w:spacing w:after="0" w:line="240" w:lineRule="auto"/>
        <w:ind w:right="0"/>
        <w:rPr>
          <w:szCs w:val="24"/>
        </w:rPr>
      </w:pPr>
    </w:p>
    <w:p w:rsidR="004234D5" w:rsidRPr="00CB073A" w:rsidRDefault="004234D5" w:rsidP="00CB073A">
      <w:pPr>
        <w:spacing w:after="0" w:line="240" w:lineRule="auto"/>
        <w:ind w:right="0"/>
        <w:rPr>
          <w:szCs w:val="24"/>
        </w:rPr>
      </w:pPr>
    </w:p>
    <w:p w:rsidR="004234D5" w:rsidRPr="00CB073A" w:rsidRDefault="004234D5" w:rsidP="00CB073A">
      <w:pPr>
        <w:spacing w:after="0" w:line="240" w:lineRule="auto"/>
        <w:ind w:left="0" w:right="0" w:firstLine="0"/>
        <w:rPr>
          <w:szCs w:val="24"/>
        </w:rPr>
      </w:pPr>
      <w:r w:rsidRPr="00CB073A">
        <w:rPr>
          <w:szCs w:val="24"/>
        </w:rPr>
        <w:t xml:space="preserve">                </w:t>
      </w:r>
    </w:p>
    <w:p w:rsidR="004234D5" w:rsidRPr="00CB073A" w:rsidRDefault="004234D5" w:rsidP="00CB073A">
      <w:pPr>
        <w:spacing w:after="0" w:line="240" w:lineRule="auto"/>
        <w:rPr>
          <w:b/>
          <w:szCs w:val="24"/>
        </w:rPr>
      </w:pPr>
      <w:r w:rsidRPr="00CB073A">
        <w:rPr>
          <w:b/>
          <w:szCs w:val="24"/>
        </w:rPr>
        <w:t>ПЕРВО-НАПЕРВО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Перво-наперво, перво-наперво,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Как приеду я в край свой родной,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Крепко-накрепко, крепко-накрепко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Расцелуюсь со всей я роднёй.</w:t>
      </w:r>
    </w:p>
    <w:p w:rsidR="004234D5" w:rsidRPr="00CB073A" w:rsidRDefault="004234D5" w:rsidP="00CB073A">
      <w:pPr>
        <w:spacing w:after="0" w:line="240" w:lineRule="auto"/>
        <w:rPr>
          <w:spacing w:val="-2"/>
          <w:szCs w:val="24"/>
        </w:rPr>
      </w:pPr>
      <w:r w:rsidRPr="00CB073A">
        <w:rPr>
          <w:szCs w:val="24"/>
        </w:rPr>
        <w:t xml:space="preserve">– </w:t>
      </w:r>
      <w:r w:rsidRPr="00CB073A">
        <w:rPr>
          <w:spacing w:val="-2"/>
          <w:szCs w:val="24"/>
        </w:rPr>
        <w:t>Здравствуй, свет ты мой, добрый батюшка,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Постарел ты уж больно с лица!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Ну, а где, скажи, наша матушка,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Что не выйдет встречать молодца?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Вон из горенки, вон из горенки,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Вижу, мама навстречу идёт:</w:t>
      </w:r>
    </w:p>
    <w:p w:rsidR="004234D5" w:rsidRPr="00CB073A" w:rsidRDefault="004234D5" w:rsidP="00CB073A">
      <w:pPr>
        <w:spacing w:after="0" w:line="240" w:lineRule="auto"/>
        <w:rPr>
          <w:spacing w:val="-2"/>
          <w:szCs w:val="24"/>
        </w:rPr>
      </w:pPr>
      <w:r w:rsidRPr="00CB073A">
        <w:rPr>
          <w:szCs w:val="24"/>
        </w:rPr>
        <w:t xml:space="preserve">– </w:t>
      </w:r>
      <w:r w:rsidRPr="00CB073A">
        <w:rPr>
          <w:spacing w:val="-2"/>
          <w:szCs w:val="24"/>
        </w:rPr>
        <w:t>Сын мой родненький, сын мой родненький…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Дрогнет сердце в груди и замрёт.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Разволнованный встречей-ласкою,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Я сажусь за родительский стол…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Звёздной песнею, синей сказкою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Вечер наши окошки оплёл.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Самовар всплакнул в струйки тоненько,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И слезиночки всохли в медь. –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– Сын наш Коленька, сын наш Коленька,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Да и ты уже начал стареть.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И вздохнула мать тяжеленечко: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– Был вчера, кажись, сорванцом,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Быстро как летит наше времечко, –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Сам теперича стал отцом.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Вспомнив прошлое, время юное,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Неожиданно замолчим,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И невольно вдруг пригорюнимся,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Пригорюнимся, загрустим.</w:t>
      </w:r>
    </w:p>
    <w:p w:rsidR="004234D5" w:rsidRPr="00CB073A" w:rsidRDefault="004234D5" w:rsidP="00CB073A">
      <w:pPr>
        <w:spacing w:after="0" w:line="240" w:lineRule="auto"/>
        <w:rPr>
          <w:spacing w:val="-2"/>
          <w:szCs w:val="24"/>
        </w:rPr>
      </w:pPr>
      <w:r w:rsidRPr="00CB073A">
        <w:rPr>
          <w:szCs w:val="24"/>
        </w:rPr>
        <w:t xml:space="preserve">– </w:t>
      </w:r>
      <w:r w:rsidRPr="00CB073A">
        <w:rPr>
          <w:spacing w:val="-2"/>
          <w:szCs w:val="24"/>
        </w:rPr>
        <w:t>Впрочем, что же мы, впрочем, что же мы? –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 xml:space="preserve">Встрепенётся заботливо мать: 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– Ведь же дома мы, ведь же дома сын…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Начал в блюдечках чай остывать.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</w:p>
    <w:p w:rsidR="004234D5" w:rsidRPr="00CB073A" w:rsidRDefault="004234D5" w:rsidP="00CB073A">
      <w:pPr>
        <w:spacing w:after="0" w:line="240" w:lineRule="auto"/>
        <w:rPr>
          <w:szCs w:val="24"/>
        </w:rPr>
      </w:pPr>
    </w:p>
    <w:p w:rsidR="004234D5" w:rsidRPr="00CB073A" w:rsidRDefault="004234D5" w:rsidP="00CB073A">
      <w:pPr>
        <w:spacing w:after="0" w:line="240" w:lineRule="auto"/>
        <w:rPr>
          <w:szCs w:val="24"/>
        </w:rPr>
      </w:pP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 xml:space="preserve">                *  *  *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Смена начинается с восьми,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На прощанье крепче обними.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Я уйду, но, словно в выходной,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Будешь ты, любимая, со мной.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Буду в сердце я тебя нести</w:t>
      </w:r>
    </w:p>
    <w:p w:rsidR="004234D5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От восьми часов и до шести.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</w:p>
    <w:p w:rsidR="004234D5" w:rsidRPr="00CB073A" w:rsidRDefault="004234D5" w:rsidP="00CB073A">
      <w:pPr>
        <w:spacing w:after="0" w:line="240" w:lineRule="auto"/>
        <w:rPr>
          <w:szCs w:val="24"/>
        </w:rPr>
      </w:pP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 xml:space="preserve">                      *  *  *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В общежитие наше мужское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Каждый вечер, тиха и грустна,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(Мы смеялися: – Чудо морское!)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Приходила старушка одна.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Нам она эскимо продавала,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Долго шаркая по этажу,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То и дело протяжно кричала: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– Ухожу, ухожу, у-хо-жу!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Так она зазывала ребяток, -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Мол, ещё я чуток погожу!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– Покупайте, последний десяток!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Ухожу, ухожу, у-хо-жу!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В жизни, полной тревог и загадок,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Нынче я одиноко твержу: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-Покупайте, последний десяток!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Ухожу, ухожу, у-хо-жу!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</w:p>
    <w:p w:rsidR="004234D5" w:rsidRPr="00CB073A" w:rsidRDefault="004234D5" w:rsidP="00CB073A">
      <w:pPr>
        <w:spacing w:after="0" w:line="240" w:lineRule="auto"/>
        <w:rPr>
          <w:szCs w:val="24"/>
        </w:rPr>
      </w:pPr>
    </w:p>
    <w:p w:rsidR="004234D5" w:rsidRPr="00CB073A" w:rsidRDefault="004234D5" w:rsidP="00CB073A">
      <w:pPr>
        <w:spacing w:after="0" w:line="240" w:lineRule="auto"/>
        <w:rPr>
          <w:szCs w:val="24"/>
        </w:rPr>
      </w:pP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 xml:space="preserve">             *  *  *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Всё хорошо и привольно!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Родина, милая Русь!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Что же мне сладко и больно,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В сердце и радость, и грусть!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Звёзды сияют, как диво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Мира добра, красоты!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Всё хорошо и красиво,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Как золотые мечты!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Всюду в округе сиянье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Милых домашних огней!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Я выхожу на свиданье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С ветром, с раздольем полей!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Я выхожу на свиданье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С рощей, семьёй тополей, –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 xml:space="preserve">Ведь и они россияне 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С песней немолчной своей.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</w:p>
    <w:p w:rsidR="004234D5" w:rsidRPr="00CB073A" w:rsidRDefault="004234D5" w:rsidP="00CB073A">
      <w:pPr>
        <w:spacing w:after="0" w:line="240" w:lineRule="auto"/>
        <w:rPr>
          <w:szCs w:val="24"/>
        </w:rPr>
      </w:pPr>
    </w:p>
    <w:p w:rsidR="004234D5" w:rsidRPr="00CB073A" w:rsidRDefault="004234D5" w:rsidP="00CB073A">
      <w:pPr>
        <w:spacing w:after="0" w:line="240" w:lineRule="auto"/>
        <w:rPr>
          <w:szCs w:val="24"/>
        </w:rPr>
      </w:pP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 xml:space="preserve">              *  *  *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Осыпался вечер порошею –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Белой черёмухой в мае, –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Что-то большое, хорошее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Душу мне согревает!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Что-то большое, хорошее,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Что без конца и края,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С глазами твоими схожее,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И лепестками рая!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</w:p>
    <w:p w:rsidR="004234D5" w:rsidRPr="00CB073A" w:rsidRDefault="004234D5" w:rsidP="00CB073A">
      <w:pPr>
        <w:spacing w:after="0" w:line="240" w:lineRule="auto"/>
        <w:rPr>
          <w:b/>
          <w:szCs w:val="24"/>
        </w:rPr>
      </w:pPr>
      <w:r w:rsidRPr="00CB073A">
        <w:rPr>
          <w:b/>
          <w:szCs w:val="24"/>
        </w:rPr>
        <w:t>РЫЦАРИ ЛЕТА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А в нашей деревне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Такие деревья!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Стоят – точно дремлют,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Рыцари древние: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 xml:space="preserve">Одели – короны 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Вершины, а кроны,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От холода синие, –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Пушистые инеи.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Но скоро, но скоро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Раскроются поры,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И почки, как шпаги,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Зелёной отваги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Проколются к свету,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Украсив планету!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А в нашей деревне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Такие деревья!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Стоят – точно дремлют,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Рыцари древние.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Ведь это, ведь это –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Рыцари лета!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</w:p>
    <w:p w:rsidR="004234D5" w:rsidRPr="00CB073A" w:rsidRDefault="004234D5" w:rsidP="00CB073A">
      <w:pPr>
        <w:spacing w:after="0" w:line="240" w:lineRule="auto"/>
        <w:rPr>
          <w:szCs w:val="24"/>
        </w:rPr>
      </w:pPr>
    </w:p>
    <w:p w:rsidR="004234D5" w:rsidRPr="00CB073A" w:rsidRDefault="004234D5" w:rsidP="00CB073A">
      <w:pPr>
        <w:spacing w:after="0" w:line="240" w:lineRule="auto"/>
        <w:rPr>
          <w:szCs w:val="24"/>
        </w:rPr>
      </w:pP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 xml:space="preserve">                 *  *  *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Как от света луны не согреться,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Как нельзя убежать в никуда,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Мне в глаза твои не наглядеться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Никогда, никогда, никогда.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Как от ветра качаются ветлы,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От волнения сам я не свой,</w:t>
      </w:r>
    </w:p>
    <w:p w:rsidR="004234D5" w:rsidRPr="00CB073A" w:rsidRDefault="004234D5" w:rsidP="00CB073A">
      <w:pPr>
        <w:spacing w:after="0" w:line="240" w:lineRule="auto"/>
        <w:rPr>
          <w:spacing w:val="-2"/>
          <w:szCs w:val="24"/>
        </w:rPr>
      </w:pPr>
      <w:r w:rsidRPr="00CB073A">
        <w:rPr>
          <w:spacing w:val="-2"/>
          <w:szCs w:val="24"/>
        </w:rPr>
        <w:t>Словно с праздником, музыкой светлой,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Я венчаюсь, встречаясь с тобой.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</w:p>
    <w:p w:rsidR="004234D5" w:rsidRPr="00CB073A" w:rsidRDefault="004234D5" w:rsidP="00CB073A">
      <w:pPr>
        <w:spacing w:after="0" w:line="240" w:lineRule="auto"/>
        <w:rPr>
          <w:szCs w:val="24"/>
        </w:rPr>
      </w:pPr>
    </w:p>
    <w:p w:rsidR="004234D5" w:rsidRPr="00CB073A" w:rsidRDefault="004234D5" w:rsidP="00CB073A">
      <w:pPr>
        <w:spacing w:after="0" w:line="240" w:lineRule="auto"/>
        <w:rPr>
          <w:szCs w:val="24"/>
        </w:rPr>
      </w:pP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 xml:space="preserve">          *  *  *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Рощи, нивы – мимо! –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Синее такси,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С девушкой любимой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Вдаль меня вези.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Что с того, что ветер,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И колючий снег,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Коль меня приветил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Милый человек.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Не страшны – ни вьюги,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Ни оскал врага,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Если локоть друга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Чувствует рука!</w:t>
      </w:r>
    </w:p>
    <w:p w:rsidR="004234D5" w:rsidRPr="00CB073A" w:rsidRDefault="004234D5" w:rsidP="00CB073A">
      <w:pPr>
        <w:spacing w:after="0" w:line="240" w:lineRule="auto"/>
        <w:rPr>
          <w:b/>
          <w:szCs w:val="24"/>
        </w:rPr>
      </w:pPr>
      <w:r w:rsidRPr="00CB073A">
        <w:rPr>
          <w:b/>
          <w:szCs w:val="24"/>
        </w:rPr>
        <w:t>СИНИЙ ВЕЧЕР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Умиротворённый синий вечер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Фонари неяркие зажёг.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В небе звёзды собрались на вече,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И порхает беленький снежок!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Каждого целует он, как друга,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Словно всех стараясь подружить,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Точно говоря, что друг без друга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Просто невозможно людям жить.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</w:p>
    <w:p w:rsidR="004234D5" w:rsidRPr="00CB073A" w:rsidRDefault="004234D5" w:rsidP="00CB073A">
      <w:pPr>
        <w:spacing w:after="0" w:line="240" w:lineRule="auto"/>
        <w:rPr>
          <w:szCs w:val="24"/>
        </w:rPr>
      </w:pPr>
    </w:p>
    <w:p w:rsidR="004234D5" w:rsidRPr="00CB073A" w:rsidRDefault="004234D5" w:rsidP="00CB073A">
      <w:pPr>
        <w:spacing w:after="0" w:line="240" w:lineRule="auto"/>
        <w:rPr>
          <w:szCs w:val="24"/>
        </w:rPr>
      </w:pPr>
    </w:p>
    <w:p w:rsidR="004234D5" w:rsidRPr="00CB073A" w:rsidRDefault="004234D5" w:rsidP="00CB073A">
      <w:pPr>
        <w:spacing w:after="0" w:line="240" w:lineRule="auto"/>
        <w:rPr>
          <w:b/>
          <w:szCs w:val="24"/>
        </w:rPr>
      </w:pPr>
      <w:r w:rsidRPr="00CB073A">
        <w:rPr>
          <w:b/>
          <w:szCs w:val="24"/>
        </w:rPr>
        <w:t>МОЙ СЕВЕР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Солнце, солнце – струящийся веер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Ослепительно ярких лучей!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Вот он, вот он, мой ласковый Север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С нерастраченной страстью ночей!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Ароматен его изумрудный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И рябин, и черёмух наряд!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И приятен пленительно чудный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И случайно оброненный взгляд!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Вечерами, когда звёздный клевер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Яркой белою кашкой цветёт,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Хорошеет ещё больше Север,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Так, что за сердце даже берёт!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Вот он весь – и душа нараспашку, –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Светел, трепетно-нежен и тих,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Где ребята в белых рубашках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Без ума от невест своих.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Утро, утро! И первый сейнер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Отдаёт расставанья чал!</w:t>
      </w:r>
    </w:p>
    <w:p w:rsidR="004234D5" w:rsidRPr="00CB073A" w:rsidRDefault="004234D5" w:rsidP="00CB073A">
      <w:pPr>
        <w:spacing w:after="0" w:line="240" w:lineRule="auto"/>
        <w:rPr>
          <w:spacing w:val="-2"/>
          <w:szCs w:val="24"/>
        </w:rPr>
      </w:pPr>
      <w:r w:rsidRPr="00CB073A">
        <w:rPr>
          <w:spacing w:val="-2"/>
          <w:szCs w:val="24"/>
        </w:rPr>
        <w:t xml:space="preserve">Здравствуй, здравствуй, мой милый Север, </w:t>
      </w:r>
      <w:r w:rsidRPr="00CB073A">
        <w:rPr>
          <w:szCs w:val="24"/>
        </w:rPr>
        <w:t>–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Радость, грусть моя и причал.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</w:p>
    <w:p w:rsidR="004234D5" w:rsidRPr="00CB073A" w:rsidRDefault="004234D5" w:rsidP="00CB073A">
      <w:pPr>
        <w:spacing w:after="0" w:line="240" w:lineRule="auto"/>
        <w:rPr>
          <w:szCs w:val="24"/>
        </w:rPr>
      </w:pPr>
    </w:p>
    <w:p w:rsidR="004234D5" w:rsidRPr="00CB073A" w:rsidRDefault="004234D5" w:rsidP="00CB073A">
      <w:pPr>
        <w:spacing w:after="0" w:line="240" w:lineRule="auto"/>
        <w:rPr>
          <w:szCs w:val="24"/>
        </w:rPr>
      </w:pP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 xml:space="preserve">             *  *  *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В моей руке твоя рука,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Она лежит, дрожа слегка,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Как стебель нежного цветка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От дуновенья ветерка…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Да разве я подумать мог,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Что я – тот лёгкий ветерок.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</w:p>
    <w:p w:rsidR="004234D5" w:rsidRPr="00CB073A" w:rsidRDefault="004234D5" w:rsidP="00CB073A">
      <w:pPr>
        <w:spacing w:after="0" w:line="240" w:lineRule="auto"/>
        <w:rPr>
          <w:szCs w:val="24"/>
        </w:rPr>
      </w:pPr>
    </w:p>
    <w:p w:rsidR="004234D5" w:rsidRPr="00CB073A" w:rsidRDefault="004234D5" w:rsidP="00CB073A">
      <w:pPr>
        <w:spacing w:after="0" w:line="240" w:lineRule="auto"/>
        <w:rPr>
          <w:szCs w:val="24"/>
        </w:rPr>
      </w:pPr>
    </w:p>
    <w:p w:rsidR="004234D5" w:rsidRPr="00CB073A" w:rsidRDefault="004234D5" w:rsidP="00CB073A">
      <w:pPr>
        <w:spacing w:after="0" w:line="240" w:lineRule="auto"/>
        <w:rPr>
          <w:szCs w:val="24"/>
        </w:rPr>
      </w:pPr>
    </w:p>
    <w:p w:rsidR="004234D5" w:rsidRPr="00CB073A" w:rsidRDefault="004234D5" w:rsidP="00CB073A">
      <w:pPr>
        <w:spacing w:after="0" w:line="240" w:lineRule="auto"/>
        <w:rPr>
          <w:szCs w:val="24"/>
        </w:rPr>
      </w:pP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 xml:space="preserve">            *  *  *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Ах, волжанка-северянка,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Что ж ты хмуришь бровь?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Бродит издавна ветрянкой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По весне любовь.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Май ручьями, как ключами,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Тешится, звеня,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Солнца жаркими лучами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Радует меня.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Жмурясь, я стою согретый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Веером лучей: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Сколько радости и света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От твоих очей.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</w:p>
    <w:p w:rsidR="004234D5" w:rsidRPr="00CB073A" w:rsidRDefault="004234D5" w:rsidP="00CB073A">
      <w:pPr>
        <w:spacing w:after="0" w:line="240" w:lineRule="auto"/>
        <w:rPr>
          <w:szCs w:val="24"/>
        </w:rPr>
      </w:pPr>
    </w:p>
    <w:p w:rsidR="004234D5" w:rsidRPr="00CB073A" w:rsidRDefault="004234D5" w:rsidP="00CB073A">
      <w:pPr>
        <w:spacing w:after="0" w:line="240" w:lineRule="auto"/>
        <w:rPr>
          <w:szCs w:val="24"/>
        </w:rPr>
      </w:pPr>
    </w:p>
    <w:p w:rsidR="004234D5" w:rsidRPr="00CB073A" w:rsidRDefault="004234D5" w:rsidP="00CB073A">
      <w:pPr>
        <w:spacing w:after="0" w:line="240" w:lineRule="auto"/>
        <w:rPr>
          <w:b/>
          <w:szCs w:val="24"/>
        </w:rPr>
      </w:pPr>
      <w:r w:rsidRPr="00CB073A">
        <w:rPr>
          <w:b/>
          <w:szCs w:val="24"/>
        </w:rPr>
        <w:t>ЧЕТ-НЕЧЕТ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Зажёг фонарщик-вечер фонари,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Ночь звёздные раскрыла буквари,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Луну заставив трепетно сиять,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Меня томиться, до утра гулять…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Всю ночь я, как заядлый звездочёт,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Считать по звёздам буду: чёт-нечёт!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С Большой Медведицы начну я счёт,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А Водолей отчёт мне принесёт: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Чёт выйдет – я любим, а нечет – нет…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Какой же небо мне несёт ответ?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Смеются звонко звёзды надо мной: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– Она с другим встречается, чудной!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Она с другим, уйдя от фонаря,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Букварь любви штудирует, горя,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Где поцелуям не ведётся счёт…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Утешься сном, несчастный звездочёт!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</w:p>
    <w:p w:rsidR="004234D5" w:rsidRPr="00CB073A" w:rsidRDefault="004234D5" w:rsidP="00CB073A">
      <w:pPr>
        <w:spacing w:after="0" w:line="240" w:lineRule="auto"/>
        <w:rPr>
          <w:szCs w:val="24"/>
        </w:rPr>
      </w:pPr>
    </w:p>
    <w:p w:rsidR="004234D5" w:rsidRPr="00CB073A" w:rsidRDefault="004234D5" w:rsidP="00CB073A">
      <w:pPr>
        <w:spacing w:after="0" w:line="240" w:lineRule="auto"/>
        <w:rPr>
          <w:szCs w:val="24"/>
        </w:rPr>
      </w:pP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 xml:space="preserve">              *  *  *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Как дети радуются снегу, –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В его сумёты сгоряча,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Они бросаются с разбегу,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Визжа и радостно крича.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Светло, восторженно, счастливо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Глазёнки детские блестят...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Обыкновенный снег им в диво,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А взрослые... и не глядят.</w:t>
      </w:r>
    </w:p>
    <w:p w:rsidR="004234D5" w:rsidRDefault="004234D5" w:rsidP="00CB073A">
      <w:pPr>
        <w:spacing w:after="0" w:line="240" w:lineRule="auto"/>
        <w:rPr>
          <w:szCs w:val="24"/>
        </w:rPr>
      </w:pPr>
    </w:p>
    <w:p w:rsidR="004234D5" w:rsidRPr="00CB073A" w:rsidRDefault="004234D5" w:rsidP="00CB073A">
      <w:pPr>
        <w:spacing w:after="0" w:line="240" w:lineRule="auto"/>
        <w:rPr>
          <w:szCs w:val="24"/>
        </w:rPr>
      </w:pPr>
    </w:p>
    <w:p w:rsidR="004234D5" w:rsidRPr="00CB073A" w:rsidRDefault="004234D5" w:rsidP="00CB073A">
      <w:pPr>
        <w:spacing w:after="0" w:line="240" w:lineRule="auto"/>
        <w:rPr>
          <w:szCs w:val="24"/>
        </w:rPr>
      </w:pPr>
    </w:p>
    <w:p w:rsidR="004234D5" w:rsidRPr="00CB073A" w:rsidRDefault="004234D5" w:rsidP="00CB073A">
      <w:pPr>
        <w:spacing w:after="0" w:line="240" w:lineRule="auto"/>
        <w:rPr>
          <w:szCs w:val="24"/>
        </w:rPr>
      </w:pP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 xml:space="preserve">            *  *  *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Над рекою у насосной,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Где гудел насос,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Я впервые ночью звёздной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Целовал взасос.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Там тебя однажды встретил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При сияньи звёзд,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Может быть, и не заметил б,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Если б не вопрос.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Повстречалася на тропке –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Помню как сейчас –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И спросила очень робко: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– А который час?!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Ой, как звёздно!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Ой, как звёздно!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Точно на заказ!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Ой, как поздно,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Ой, как поздно!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– А который час?!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</w:p>
    <w:p w:rsidR="004234D5" w:rsidRPr="00CB073A" w:rsidRDefault="004234D5" w:rsidP="00CB073A">
      <w:pPr>
        <w:spacing w:after="0" w:line="240" w:lineRule="auto"/>
        <w:rPr>
          <w:szCs w:val="24"/>
        </w:rPr>
      </w:pPr>
    </w:p>
    <w:p w:rsidR="004234D5" w:rsidRPr="00CB073A" w:rsidRDefault="004234D5" w:rsidP="00CB073A">
      <w:pPr>
        <w:spacing w:after="0" w:line="240" w:lineRule="auto"/>
        <w:rPr>
          <w:szCs w:val="24"/>
        </w:rPr>
      </w:pP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 xml:space="preserve">           *  *  *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О тебе ли, обо мне ли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Пели снежные метели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Песни нежные свои,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Как когда-то соловьи.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Изошли дождём и негой,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А теперь исходят снегом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О далёком и былом,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О заветном и родном,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О чудесных вечерах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В наших маленьких дворах,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Где с тобою у крылечка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 xml:space="preserve">Провожались, и сердечки 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Наши бились в унисон…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Разве это был не сон?!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Провожались, провожались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И навеки вдруг расстались…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И запели, и запели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Грусти нежные метели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 xml:space="preserve">Песни нежные свои, 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Как когда-то соловьи.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</w:p>
    <w:p w:rsidR="004234D5" w:rsidRPr="00CB073A" w:rsidRDefault="004234D5" w:rsidP="00CB073A">
      <w:pPr>
        <w:spacing w:after="0" w:line="240" w:lineRule="auto"/>
        <w:rPr>
          <w:szCs w:val="24"/>
        </w:rPr>
      </w:pPr>
    </w:p>
    <w:p w:rsidR="004234D5" w:rsidRPr="00CB073A" w:rsidRDefault="004234D5" w:rsidP="00CB073A">
      <w:pPr>
        <w:spacing w:after="0" w:line="240" w:lineRule="auto"/>
        <w:rPr>
          <w:szCs w:val="24"/>
        </w:rPr>
      </w:pPr>
    </w:p>
    <w:p w:rsidR="004234D5" w:rsidRPr="00CB073A" w:rsidRDefault="004234D5" w:rsidP="00CB073A">
      <w:pPr>
        <w:spacing w:after="0" w:line="240" w:lineRule="auto"/>
        <w:rPr>
          <w:szCs w:val="24"/>
        </w:rPr>
      </w:pPr>
    </w:p>
    <w:p w:rsidR="004234D5" w:rsidRPr="00CB073A" w:rsidRDefault="004234D5" w:rsidP="00CB073A">
      <w:pPr>
        <w:spacing w:after="0" w:line="240" w:lineRule="auto"/>
        <w:rPr>
          <w:szCs w:val="24"/>
        </w:rPr>
      </w:pPr>
    </w:p>
    <w:p w:rsidR="004234D5" w:rsidRDefault="004234D5" w:rsidP="00CB073A">
      <w:pPr>
        <w:spacing w:after="0" w:line="240" w:lineRule="auto"/>
        <w:rPr>
          <w:szCs w:val="24"/>
        </w:rPr>
      </w:pPr>
    </w:p>
    <w:p w:rsidR="004234D5" w:rsidRPr="00CB073A" w:rsidRDefault="004234D5" w:rsidP="00CB073A">
      <w:pPr>
        <w:spacing w:after="0" w:line="240" w:lineRule="auto"/>
        <w:rPr>
          <w:szCs w:val="24"/>
        </w:rPr>
      </w:pPr>
    </w:p>
    <w:p w:rsidR="004234D5" w:rsidRPr="00CB073A" w:rsidRDefault="004234D5" w:rsidP="00CB073A">
      <w:pPr>
        <w:spacing w:after="0" w:line="240" w:lineRule="auto"/>
        <w:rPr>
          <w:b/>
          <w:szCs w:val="24"/>
        </w:rPr>
      </w:pPr>
      <w:r w:rsidRPr="00CB073A">
        <w:rPr>
          <w:b/>
          <w:szCs w:val="24"/>
        </w:rPr>
        <w:t>КРАЙ ОЗЁРНЫЙ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Край озёрный, край лесной –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Вологодский край,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Город древний над Шексной,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Юный, словно май.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Он поднялся на века,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В дымке, словно миф,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Стрелы кранов в облака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Гордо заломив.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Породнился с высотой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Город навсегда, –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Пролетают над водой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Птицами суда.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Будто в сказке богатырь,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Встав на берегу,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Он растёт и ввысь, и вширь,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Оседлав реку.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</w:p>
    <w:p w:rsidR="004234D5" w:rsidRPr="00CB073A" w:rsidRDefault="004234D5" w:rsidP="00CB073A">
      <w:pPr>
        <w:spacing w:after="0" w:line="240" w:lineRule="auto"/>
        <w:rPr>
          <w:szCs w:val="24"/>
        </w:rPr>
      </w:pPr>
    </w:p>
    <w:p w:rsidR="004234D5" w:rsidRPr="00CB073A" w:rsidRDefault="004234D5" w:rsidP="00CB073A">
      <w:pPr>
        <w:spacing w:after="0" w:line="240" w:lineRule="auto"/>
        <w:rPr>
          <w:szCs w:val="24"/>
        </w:rPr>
      </w:pPr>
    </w:p>
    <w:p w:rsidR="004234D5" w:rsidRPr="00CB073A" w:rsidRDefault="004234D5" w:rsidP="00CB073A">
      <w:pPr>
        <w:spacing w:after="0" w:line="240" w:lineRule="auto"/>
        <w:rPr>
          <w:b/>
          <w:szCs w:val="24"/>
        </w:rPr>
      </w:pPr>
      <w:r w:rsidRPr="00CB073A">
        <w:rPr>
          <w:b/>
          <w:szCs w:val="24"/>
        </w:rPr>
        <w:t>ПОСЛЕДНИЙ КЛУБЕНЬ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Пелагея, – бабушка родная,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Картошку собирала на стерне.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И наклонилась низко, подбирая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Последний клубень, что валялся в стороне.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И сердце вдруг порвалось, как струна,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И закачалось сумрачное небо,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И наступила в мире тишина,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И тьма, которой имя – небыль.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Рассыпалися клубни, как клубки,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Один лишь в сжатом кулаке остался.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И, золотясь, из чашечки руки,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Он, как младенец, жизни улыбался.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</w:p>
    <w:p w:rsidR="004234D5" w:rsidRPr="00CB073A" w:rsidRDefault="004234D5" w:rsidP="00CB073A">
      <w:pPr>
        <w:spacing w:after="0" w:line="240" w:lineRule="auto"/>
        <w:rPr>
          <w:szCs w:val="24"/>
        </w:rPr>
      </w:pPr>
    </w:p>
    <w:p w:rsidR="004234D5" w:rsidRPr="00CB073A" w:rsidRDefault="004234D5" w:rsidP="00CB073A">
      <w:pPr>
        <w:spacing w:after="0" w:line="240" w:lineRule="auto"/>
        <w:rPr>
          <w:szCs w:val="24"/>
        </w:rPr>
      </w:pPr>
    </w:p>
    <w:p w:rsidR="004234D5" w:rsidRPr="00CB073A" w:rsidRDefault="004234D5" w:rsidP="00CB073A">
      <w:pPr>
        <w:spacing w:after="0" w:line="240" w:lineRule="auto"/>
        <w:rPr>
          <w:szCs w:val="24"/>
        </w:rPr>
      </w:pPr>
    </w:p>
    <w:p w:rsidR="004234D5" w:rsidRPr="00CB073A" w:rsidRDefault="004234D5" w:rsidP="00CB073A">
      <w:pPr>
        <w:spacing w:after="0" w:line="240" w:lineRule="auto"/>
        <w:rPr>
          <w:b/>
          <w:szCs w:val="24"/>
        </w:rPr>
      </w:pPr>
      <w:r w:rsidRPr="00CB073A">
        <w:rPr>
          <w:b/>
          <w:szCs w:val="24"/>
        </w:rPr>
        <w:t>БЕЛЫЕ КОЗОЧКИ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Они в траве - сугробками снежка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Издалека нам, белые, казались. –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Паслися козочки вдоль бережка,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И ребятишки в заводи плескались.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Пришла хозяйка... у неё была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В руках большая ветхая корзинка,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И нежно-нежно козочек звала:</w:t>
      </w:r>
    </w:p>
    <w:p w:rsidR="004234D5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–</w:t>
      </w:r>
      <w:r>
        <w:rPr>
          <w:szCs w:val="24"/>
        </w:rPr>
        <w:t xml:space="preserve"> </w:t>
      </w:r>
      <w:r w:rsidRPr="00CB073A">
        <w:rPr>
          <w:szCs w:val="24"/>
        </w:rPr>
        <w:t>Милаша, Мила, Маша и Малинка.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 xml:space="preserve">               *  *  *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Вдаль позвала меня дорога,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Мечта манила далеко,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Ушёл от отчего порога,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Хоть сердцу было нелегко.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Сбежал с высокого крылечка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И слёз сдержать в себе не мог.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И ныло бедное сердечко,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И вился над трубой дымок.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Как будто грустно на прощанье,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Не отставая жарить-печь,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С родным пронзительным названьем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Платочком мне махала печь…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А на крыльце стояла мама,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С тревогою глядела вслед…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 xml:space="preserve">И так глядит она упрямо 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На протяженьи многих лет.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</w:p>
    <w:p w:rsidR="004234D5" w:rsidRPr="00CB073A" w:rsidRDefault="004234D5" w:rsidP="00CB073A">
      <w:pPr>
        <w:spacing w:after="0" w:line="240" w:lineRule="auto"/>
        <w:ind w:left="0" w:right="0" w:firstLine="0"/>
        <w:jc w:val="right"/>
        <w:rPr>
          <w:szCs w:val="24"/>
        </w:rPr>
      </w:pPr>
    </w:p>
    <w:p w:rsidR="004234D5" w:rsidRPr="00CB073A" w:rsidRDefault="004234D5" w:rsidP="00CB073A">
      <w:pPr>
        <w:spacing w:after="0" w:line="240" w:lineRule="auto"/>
        <w:ind w:left="0" w:right="0" w:firstLine="0"/>
        <w:jc w:val="right"/>
        <w:rPr>
          <w:szCs w:val="24"/>
        </w:rPr>
      </w:pPr>
    </w:p>
    <w:p w:rsidR="004234D5" w:rsidRPr="00CB073A" w:rsidRDefault="004234D5" w:rsidP="00CB073A">
      <w:pPr>
        <w:spacing w:after="0" w:line="240" w:lineRule="auto"/>
        <w:rPr>
          <w:b/>
          <w:szCs w:val="24"/>
        </w:rPr>
      </w:pPr>
      <w:r w:rsidRPr="00CB073A">
        <w:rPr>
          <w:b/>
          <w:szCs w:val="24"/>
        </w:rPr>
        <w:t>СОЛНЕЧНОЕ УТРО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Зарёй румянится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Небесный бок,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Как будто тянется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К земле сам Бог!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Звездой лучистою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Зажёг кругом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И поле чистое,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И каждый дом!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Чудесной сказкою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Сошёл с небес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В село Нелазское,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На луг, на лес!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В лугах цветение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Травы густой!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И сплошь – гудение,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И прян настой!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В селе кипение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Живых цветов!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Над ними реянье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Стрижей, дроздов!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Нелаза узкая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Жуёт пески,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И люди русские,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Что так близки.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И веет пряностью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Цветущих трав,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И древней святостью</w:t>
      </w:r>
    </w:p>
    <w:p w:rsidR="004234D5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Церковных глав.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 xml:space="preserve">            *  *  *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В далёкое и голубое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Лети же, моё письмецо!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Увидит оно дорогое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И милое сердцу лицо.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Лицо моей ласковой мамы,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Которой я шлю свой привет.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Она ещё держится прямо,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Вскрывая сыновий конверт.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Застиранным старым платочком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Невольные слёзы смахнёт.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И медленно каждую строчку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Прочтёт и ещё перечтёт.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Всё время меня ждёт с чужбины,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И, кажется, мамина грусть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Склонилась рябиной у тына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И шепчет мне тихо: «Дождусь!»</w:t>
      </w:r>
    </w:p>
    <w:p w:rsidR="004234D5" w:rsidRPr="00CB073A" w:rsidRDefault="004234D5" w:rsidP="00CB073A">
      <w:pPr>
        <w:spacing w:after="0" w:line="240" w:lineRule="auto"/>
        <w:rPr>
          <w:szCs w:val="24"/>
        </w:rPr>
      </w:pPr>
    </w:p>
    <w:p w:rsidR="004234D5" w:rsidRPr="00CB073A" w:rsidRDefault="004234D5" w:rsidP="00CB073A">
      <w:pPr>
        <w:spacing w:after="0" w:line="240" w:lineRule="auto"/>
        <w:rPr>
          <w:szCs w:val="24"/>
        </w:rPr>
      </w:pPr>
    </w:p>
    <w:p w:rsidR="004234D5" w:rsidRPr="00CB073A" w:rsidRDefault="004234D5" w:rsidP="00CB073A">
      <w:pPr>
        <w:spacing w:after="0" w:line="240" w:lineRule="auto"/>
        <w:rPr>
          <w:szCs w:val="24"/>
        </w:rPr>
      </w:pPr>
    </w:p>
    <w:p w:rsidR="004234D5" w:rsidRPr="00CB073A" w:rsidRDefault="004234D5" w:rsidP="00CB073A">
      <w:pPr>
        <w:spacing w:after="0" w:line="240" w:lineRule="auto"/>
        <w:rPr>
          <w:szCs w:val="24"/>
        </w:rPr>
      </w:pPr>
    </w:p>
    <w:p w:rsidR="004234D5" w:rsidRPr="00CB073A" w:rsidRDefault="004234D5" w:rsidP="00CB073A">
      <w:pPr>
        <w:spacing w:after="0" w:line="240" w:lineRule="auto"/>
        <w:rPr>
          <w:szCs w:val="24"/>
        </w:rPr>
      </w:pPr>
    </w:p>
    <w:p w:rsidR="004234D5" w:rsidRPr="00CB073A" w:rsidRDefault="004234D5" w:rsidP="00CB073A">
      <w:pPr>
        <w:spacing w:after="0" w:line="240" w:lineRule="auto"/>
        <w:rPr>
          <w:szCs w:val="24"/>
        </w:rPr>
      </w:pPr>
    </w:p>
    <w:p w:rsidR="004234D5" w:rsidRPr="00CB073A" w:rsidRDefault="004234D5" w:rsidP="00CB073A">
      <w:pPr>
        <w:spacing w:after="0" w:line="240" w:lineRule="auto"/>
        <w:rPr>
          <w:szCs w:val="24"/>
        </w:rPr>
      </w:pPr>
    </w:p>
    <w:p w:rsidR="004234D5" w:rsidRPr="00CB073A" w:rsidRDefault="004234D5" w:rsidP="00CB073A">
      <w:pPr>
        <w:spacing w:after="0" w:line="240" w:lineRule="auto"/>
        <w:rPr>
          <w:szCs w:val="24"/>
        </w:rPr>
      </w:pPr>
      <w:r w:rsidRPr="00CB073A">
        <w:rPr>
          <w:szCs w:val="24"/>
        </w:rPr>
        <w:t>Н.А. Кузнецов</w:t>
      </w:r>
      <w:r>
        <w:rPr>
          <w:szCs w:val="24"/>
        </w:rPr>
        <w:t xml:space="preserve"> (1936-2021)</w:t>
      </w:r>
      <w:r w:rsidRPr="00CB073A">
        <w:rPr>
          <w:szCs w:val="24"/>
        </w:rPr>
        <w:t xml:space="preserve"> автор книг «Пловец фолиантова моря», «Острова любви и печали», «Родная сторонка моя», «Избранное» и многих других.</w:t>
      </w:r>
      <w:r>
        <w:rPr>
          <w:szCs w:val="24"/>
        </w:rPr>
        <w:t xml:space="preserve"> Можно найти в библиотеках г. Череповца.</w:t>
      </w:r>
    </w:p>
    <w:p w:rsidR="004234D5" w:rsidRPr="00CB073A" w:rsidRDefault="004234D5" w:rsidP="00CB073A">
      <w:pPr>
        <w:spacing w:after="0" w:line="240" w:lineRule="auto"/>
        <w:ind w:left="0" w:right="0" w:firstLine="0"/>
        <w:jc w:val="right"/>
        <w:rPr>
          <w:szCs w:val="24"/>
        </w:rPr>
      </w:pPr>
    </w:p>
    <w:p w:rsidR="004234D5" w:rsidRPr="00CB073A" w:rsidRDefault="004234D5" w:rsidP="00CB073A">
      <w:pPr>
        <w:spacing w:after="0" w:line="240" w:lineRule="auto"/>
        <w:ind w:left="0" w:right="0" w:firstLine="0"/>
        <w:jc w:val="right"/>
        <w:rPr>
          <w:szCs w:val="24"/>
        </w:rPr>
      </w:pPr>
    </w:p>
    <w:p w:rsidR="004234D5" w:rsidRPr="00CB073A" w:rsidRDefault="004234D5" w:rsidP="00CB073A">
      <w:pPr>
        <w:spacing w:after="0" w:line="240" w:lineRule="auto"/>
        <w:ind w:left="0" w:right="0" w:firstLine="0"/>
        <w:jc w:val="right"/>
        <w:rPr>
          <w:szCs w:val="24"/>
        </w:rPr>
      </w:pPr>
    </w:p>
    <w:p w:rsidR="004234D5" w:rsidRPr="00CB073A" w:rsidRDefault="004234D5" w:rsidP="00CB073A">
      <w:pPr>
        <w:spacing w:after="0" w:line="240" w:lineRule="auto"/>
        <w:ind w:left="0" w:right="0" w:firstLine="0"/>
        <w:jc w:val="right"/>
        <w:rPr>
          <w:szCs w:val="24"/>
        </w:rPr>
      </w:pPr>
    </w:p>
    <w:p w:rsidR="004234D5" w:rsidRPr="00CB073A" w:rsidRDefault="004234D5" w:rsidP="00CB073A">
      <w:pPr>
        <w:spacing w:after="0" w:line="240" w:lineRule="auto"/>
        <w:ind w:left="0" w:right="0" w:firstLine="0"/>
        <w:jc w:val="right"/>
        <w:rPr>
          <w:szCs w:val="24"/>
        </w:rPr>
      </w:pPr>
    </w:p>
    <w:sectPr w:rsidR="004234D5" w:rsidRPr="00CB073A" w:rsidSect="007E1B08">
      <w:headerReference w:type="even" r:id="rId10"/>
      <w:headerReference w:type="default" r:id="rId11"/>
      <w:headerReference w:type="first" r:id="rId12"/>
      <w:pgSz w:w="11900" w:h="16840"/>
      <w:pgMar w:top="904" w:right="786" w:bottom="1577" w:left="1116" w:header="901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4D5" w:rsidRDefault="004234D5">
      <w:pPr>
        <w:spacing w:after="0" w:line="240" w:lineRule="auto"/>
      </w:pPr>
      <w:r>
        <w:separator/>
      </w:r>
    </w:p>
  </w:endnote>
  <w:endnote w:type="continuationSeparator" w:id="0">
    <w:p w:rsidR="004234D5" w:rsidRDefault="00423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4D5" w:rsidRDefault="004234D5">
      <w:pPr>
        <w:spacing w:after="0" w:line="240" w:lineRule="auto"/>
      </w:pPr>
      <w:r>
        <w:separator/>
      </w:r>
    </w:p>
  </w:footnote>
  <w:footnote w:type="continuationSeparator" w:id="0">
    <w:p w:rsidR="004234D5" w:rsidRDefault="00423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4D5" w:rsidRDefault="004234D5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4D5" w:rsidRDefault="004234D5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4D5" w:rsidRDefault="004234D5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4D5" w:rsidRDefault="004234D5">
    <w:pPr>
      <w:spacing w:after="0" w:line="259" w:lineRule="auto"/>
      <w:ind w:left="0" w:right="60" w:firstLine="0"/>
      <w:jc w:val="right"/>
    </w:pPr>
    <w:r>
      <w:t>Приложение №</w:t>
    </w:r>
    <w:fldSimple w:instr=" PAGE   \* MERGEFORMAT ">
      <w:r>
        <w:t>1</w:t>
      </w:r>
    </w:fldSimple>
    <w:r>
      <w:t xml:space="preserve">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4D5" w:rsidRDefault="004234D5">
    <w:pPr>
      <w:spacing w:after="0" w:line="259" w:lineRule="auto"/>
      <w:ind w:left="0" w:right="60" w:firstLine="0"/>
      <w:jc w:val="right"/>
    </w:pPr>
    <w:r>
      <w:t>Приложение №</w:t>
    </w:r>
    <w:fldSimple w:instr=" PAGE   \* MERGEFORMAT ">
      <w:r>
        <w:rPr>
          <w:noProof/>
        </w:rPr>
        <w:t>12</w:t>
      </w:r>
    </w:fldSimple>
    <w:r>
      <w:t xml:space="preserve"> 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4D5" w:rsidRDefault="004234D5">
    <w:pPr>
      <w:spacing w:after="0" w:line="259" w:lineRule="auto"/>
      <w:ind w:left="0" w:right="60" w:firstLine="0"/>
      <w:jc w:val="right"/>
    </w:pPr>
    <w:r>
      <w:t>Приложение №</w:t>
    </w:r>
    <w:fldSimple w:instr=" PAGE   \* MERGEFORMAT ">
      <w:r>
        <w:t>1</w:t>
      </w:r>
    </w:fldSimple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5AF8"/>
    <w:multiLevelType w:val="hybridMultilevel"/>
    <w:tmpl w:val="5A48F5CC"/>
    <w:lvl w:ilvl="0" w:tplc="4F7813BC">
      <w:start w:val="1"/>
      <w:numFmt w:val="bullet"/>
      <w:lvlText w:val="-"/>
      <w:lvlJc w:val="left"/>
      <w:pPr>
        <w:ind w:left="14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58C0446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8DD81FA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68EECB9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74348D9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BA46963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ED6CF0C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95D4699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B534176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">
    <w:nsid w:val="2EE37EF1"/>
    <w:multiLevelType w:val="hybridMultilevel"/>
    <w:tmpl w:val="58EA5B72"/>
    <w:lvl w:ilvl="0" w:tplc="B21EA86C">
      <w:start w:val="1"/>
      <w:numFmt w:val="decimal"/>
      <w:pStyle w:val="Heading1"/>
      <w:lvlText w:val="%1."/>
      <w:lvlJc w:val="left"/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E07461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A0EFF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2EC39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C45EE4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9806F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312D4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940BE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01D47E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>
    <w:nsid w:val="58062C65"/>
    <w:multiLevelType w:val="hybridMultilevel"/>
    <w:tmpl w:val="C9B817B0"/>
    <w:lvl w:ilvl="0" w:tplc="37701EF2">
      <w:start w:val="1"/>
      <w:numFmt w:val="bullet"/>
      <w:lvlText w:val="-"/>
      <w:lvlJc w:val="left"/>
      <w:pPr>
        <w:ind w:left="14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B31CAB7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160A00C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13F898F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623E687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1E3401C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D368F46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CAA6C31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EE5E20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4128"/>
    <w:rsid w:val="0001392D"/>
    <w:rsid w:val="00037287"/>
    <w:rsid w:val="0004338B"/>
    <w:rsid w:val="00074392"/>
    <w:rsid w:val="000D7595"/>
    <w:rsid w:val="000E2B41"/>
    <w:rsid w:val="000E4862"/>
    <w:rsid w:val="000F6784"/>
    <w:rsid w:val="00127105"/>
    <w:rsid w:val="00164D54"/>
    <w:rsid w:val="001A237B"/>
    <w:rsid w:val="001B4202"/>
    <w:rsid w:val="001C5698"/>
    <w:rsid w:val="00292D0F"/>
    <w:rsid w:val="002A7174"/>
    <w:rsid w:val="002B667E"/>
    <w:rsid w:val="003B2190"/>
    <w:rsid w:val="00400336"/>
    <w:rsid w:val="004234D5"/>
    <w:rsid w:val="00441B72"/>
    <w:rsid w:val="004545C1"/>
    <w:rsid w:val="0049163E"/>
    <w:rsid w:val="004E1F9B"/>
    <w:rsid w:val="00510E0C"/>
    <w:rsid w:val="0057523B"/>
    <w:rsid w:val="00595179"/>
    <w:rsid w:val="005A33C6"/>
    <w:rsid w:val="0065270D"/>
    <w:rsid w:val="00685157"/>
    <w:rsid w:val="006F3DA3"/>
    <w:rsid w:val="00715A97"/>
    <w:rsid w:val="00716FA5"/>
    <w:rsid w:val="0077389B"/>
    <w:rsid w:val="00780A20"/>
    <w:rsid w:val="007D3C41"/>
    <w:rsid w:val="007E1B08"/>
    <w:rsid w:val="008317BF"/>
    <w:rsid w:val="0084073B"/>
    <w:rsid w:val="00844128"/>
    <w:rsid w:val="00887EC4"/>
    <w:rsid w:val="008A5309"/>
    <w:rsid w:val="008B2D0C"/>
    <w:rsid w:val="008E43DA"/>
    <w:rsid w:val="009317FF"/>
    <w:rsid w:val="00944414"/>
    <w:rsid w:val="00957A0C"/>
    <w:rsid w:val="009B63EB"/>
    <w:rsid w:val="00A23EF1"/>
    <w:rsid w:val="00A367FB"/>
    <w:rsid w:val="00A57B4C"/>
    <w:rsid w:val="00B23A03"/>
    <w:rsid w:val="00C278FD"/>
    <w:rsid w:val="00C8319C"/>
    <w:rsid w:val="00C95BF7"/>
    <w:rsid w:val="00CB073A"/>
    <w:rsid w:val="00CE417F"/>
    <w:rsid w:val="00DA0FFD"/>
    <w:rsid w:val="00DA1474"/>
    <w:rsid w:val="00DA2045"/>
    <w:rsid w:val="00E24CBA"/>
    <w:rsid w:val="00E55D4E"/>
    <w:rsid w:val="00ED5825"/>
    <w:rsid w:val="00F15075"/>
    <w:rsid w:val="00F24F50"/>
    <w:rsid w:val="00F40EEC"/>
    <w:rsid w:val="00F571BF"/>
    <w:rsid w:val="00F76533"/>
    <w:rsid w:val="00F97914"/>
    <w:rsid w:val="00FB1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73A"/>
    <w:pPr>
      <w:spacing w:after="12" w:line="248" w:lineRule="auto"/>
      <w:ind w:left="10" w:right="4" w:hanging="10"/>
      <w:jc w:val="both"/>
    </w:pPr>
    <w:rPr>
      <w:rFonts w:ascii="Times New Roman" w:hAnsi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E1B08"/>
    <w:pPr>
      <w:keepNext/>
      <w:keepLines/>
      <w:numPr>
        <w:numId w:val="3"/>
      </w:numPr>
      <w:spacing w:after="155" w:line="259" w:lineRule="auto"/>
      <w:ind w:right="8"/>
      <w:jc w:val="left"/>
      <w:outlineLvl w:val="0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1B08"/>
    <w:rPr>
      <w:rFonts w:ascii="Times New Roman" w:hAnsi="Times New Roman" w:cs="Times New Roman"/>
      <w:b/>
      <w:color w:val="000000"/>
      <w:sz w:val="22"/>
    </w:rPr>
  </w:style>
  <w:style w:type="table" w:customStyle="1" w:styleId="TableGrid">
    <w:name w:val="TableGrid"/>
    <w:uiPriority w:val="99"/>
    <w:rsid w:val="007E1B0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rsid w:val="00CB073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F6784"/>
    <w:rPr>
      <w:rFonts w:ascii="Times New Roman" w:hAnsi="Times New Roman" w:cs="Times New Roman"/>
      <w:color w:val="000000"/>
      <w:sz w:val="24"/>
    </w:rPr>
  </w:style>
  <w:style w:type="paragraph" w:styleId="Header">
    <w:name w:val="header"/>
    <w:basedOn w:val="Normal"/>
    <w:link w:val="HeaderChar"/>
    <w:uiPriority w:val="99"/>
    <w:rsid w:val="00CB073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F6784"/>
    <w:rPr>
      <w:rFonts w:ascii="Times New Roman" w:hAnsi="Times New Roman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98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175</TotalTime>
  <Pages>16</Pages>
  <Words>3361</Words>
  <Characters>19160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нов.Положение об Обл. лит. конкурсе им.А.В.Беляева</dc:title>
  <dc:subject/>
  <dc:creator>Наталья</dc:creator>
  <cp:keywords/>
  <dc:description/>
  <cp:lastModifiedBy>Microsoft Office</cp:lastModifiedBy>
  <cp:revision>25</cp:revision>
  <cp:lastPrinted>2024-07-05T11:52:00Z</cp:lastPrinted>
  <dcterms:created xsi:type="dcterms:W3CDTF">2024-04-24T14:37:00Z</dcterms:created>
  <dcterms:modified xsi:type="dcterms:W3CDTF">2024-07-05T11:52:00Z</dcterms:modified>
</cp:coreProperties>
</file>