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sz w:val="28"/>
          <w:szCs w:val="28"/>
        </w:rPr>
      </w:r>
    </w:p>
    <w:p>
      <w:pPr>
        <w:pStyle w:val="Style15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Победители конкурса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«Сохраним родное»:</w:t>
      </w:r>
    </w:p>
    <w:p>
      <w:pPr>
        <w:pStyle w:val="Style15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Номинация «Кружевоплетение»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1 место - Даричева Мария Владимировна (Воротник «Осень»), г. Белозерск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2 место - МАУК «Дворец металлургов» ЦНТ «Феникс» студия вологодского кружева «Кружавушка» (Скатерть «Вологодские мотивы»), г. Череповец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3 место - Крюкова Наталья Федоровна (Платок), п. Сосновка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Номинация «Традиционная вышивка, ткачество»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1 место - Слепухина Татьяна Петровна (Половик), г. Никольск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2 место - Аленевская Антонина Викторовна (Половик «По-Захаровски»; Половик «Ёлочка – «По-Дорожковски»; Половик «Праздничный» - «По-Еловински»), Кичменгско-Городецкий район, д. Дорожково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3 место - Веселова Светлана Валерьевна (Полотенце), г. Белозерск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tabs>
          <w:tab w:val="clear" w:pos="709"/>
          <w:tab w:val="left" w:pos="690" w:leader="none"/>
        </w:tabs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Специальный приз:  </w:t>
      </w:r>
    </w:p>
    <w:p>
      <w:pPr>
        <w:pStyle w:val="Style15"/>
        <w:tabs>
          <w:tab w:val="clear" w:pos="709"/>
          <w:tab w:val="left" w:pos="690" w:leader="none"/>
        </w:tabs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Клыженко Галина Николаевна (Полотенце с браным ткачеством), Нюксенский район, д. Пожарище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Номинация «Лоскутное шитье»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1 место - Тарасова Марина Александровна (Авторский лоскутный костюм), г. Вологда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2 место - Белова Елена Валерьевна (Одеяло для младенца и свивальник), г. Вологда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3 место - Мичурина Инна Сергеевна (Панно «Медовый спас»), г. Вологда</w:t>
      </w:r>
    </w:p>
    <w:p>
      <w:pPr>
        <w:pStyle w:val="Style15"/>
        <w:tabs>
          <w:tab w:val="clear" w:pos="709"/>
          <w:tab w:val="left" w:pos="690" w:leader="none"/>
        </w:tabs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tabs>
          <w:tab w:val="clear" w:pos="709"/>
          <w:tab w:val="left" w:pos="690" w:leader="none"/>
        </w:tabs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Специальный приз:  </w:t>
      </w:r>
    </w:p>
    <w:p>
      <w:pPr>
        <w:pStyle w:val="Style15"/>
        <w:tabs>
          <w:tab w:val="clear" w:pos="709"/>
          <w:tab w:val="left" w:pos="690" w:leader="none"/>
        </w:tabs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Груздева Маргарита Леонидовна (Накидка на сундук), г. Вологда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Номинация «Традиционная кукла»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1 место - Соболева Надежда Владимировна (Кукла-столбушка «Вологодская невеста»), г. Великий Устюг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2 место - Целованская Наталья Николаевна (Куклак), г. Вологда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3 место - Прохорова Анна Алексеевна («Бабий век»), Череповецкий район, с. Воскресенское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Номинация «Художественная береста»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1 место - Старковская Нинель Вадимовна (Туес «Расступись, честной народ! Сюда ярмарка идет»), г. Великий Устюг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2 место - Чекавинская Надежда Анатольевна (Пестерь «По-Енангски»; Пестерь «По-Сараевски»; Корзинка), Кичменгско-Городецкий район, д. Большое Чекавино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3 место - Чингаева Ольга Александровна (Набор посуды по этнографическим образцам изделий музея г. Никольска), Никольский район, д. Ирданово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Номинация «Роспись по дереву и бересте»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1 место - Недворягина Юлия Васильевна (Прялка), Шекснинский район, д. Нифантово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2 место - Сорокина Галина Александровна (Туес с крышкой; Туес для чая с крышкой, Туес круглый), г. Вологда</w:t>
      </w:r>
    </w:p>
    <w:p>
      <w:pPr>
        <w:pStyle w:val="Style15"/>
        <w:tabs>
          <w:tab w:val="clear" w:pos="709"/>
          <w:tab w:val="left" w:pos="690" w:leader="none"/>
        </w:tabs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Специальный приз: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Мелёхина Наталия Ивановна (Ваза, Бочка), г. Вологда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Номинация «Резьба по дереву»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1 место - Чекин Сергей Григорьевич (Комплект коников; Набор кухонной утвари), г. Вологда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2 место - Попов Николай Александрович (Деревянная игрушка «Козлик»; Деревянная игрушка Солевар»; деревянная игрушка «Качели»), г. Тотьма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3 место - Журавлев Игорь Валериевич (Игрушка «Коник-каталка»; Ложка «Прялка»; Ложки «Коники»), г. Вологда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Специальный приз: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Белоусов Сергей Николаевич (Чаша «Глухарь»), Верховажский район, д. Сметанино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Номинация «Керамика»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1 место - Шабаева Анна Брониславовна (Панно «Тотьма»; Панно «Вологда»; Панно Городок»), г. Вологда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2 место - Рогозкина Евгения Александровна (Керамический изразец «Лев», «Букет», «Птица Сирин»; Свистульки на подставке), г. Вологда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3 место - Копышев Андрей Юрьевич (Композиция «Чаепитие»), г. Вологда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3 место - Костромитина Надежда Владимировна (Декоративная тарелка «Одуванчики»; Вазочка «Натюрморт»), г. Вологда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Номинация «Исток»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1 место - Прохорова Анна Алексеевна (Элементы традиционного женского костюмапо книге Новгородский костюм: польтушка, сарафан, пояс), Череповецкий район, с. Воскресенское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2 место - Боровикова Валентина Евгеньевна (Рукавицы с орнаментом; Рукавицы патриотические; Комплект «Рукавицы и носки с орнаментом»), г. Вологда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3 место - Савинская Ирина Владимировна (Короб (копия музейного экспоната), г. Тотьма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Специальный приз:</w:t>
      </w:r>
    </w:p>
    <w:p>
      <w:pPr>
        <w:pStyle w:val="Style15"/>
        <w:bidi w:val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Style15"/>
        <w:numPr>
          <w:ilvl w:val="0"/>
          <w:numId w:val="1"/>
        </w:numPr>
        <w:bidi w:val="0"/>
        <w:ind w:left="0" w:hanging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Вересова Жанна Александровна (Валенки домашние; Варежки «Русская красавица»; Шапка-колпак), г. Вологда</w:t>
      </w:r>
    </w:p>
    <w:p>
      <w:pPr>
        <w:pStyle w:val="Style15"/>
        <w:numPr>
          <w:ilvl w:val="0"/>
          <w:numId w:val="1"/>
        </w:numPr>
        <w:bidi w:val="0"/>
        <w:ind w:left="0" w:hanging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Дресвянина Елена Николаевна (Корзина, Хлебница), г. Никольск</w:t>
      </w:r>
    </w:p>
    <w:p>
      <w:pPr>
        <w:pStyle w:val="Style15"/>
        <w:numPr>
          <w:ilvl w:val="0"/>
          <w:numId w:val="1"/>
        </w:numPr>
        <w:bidi w:val="0"/>
        <w:ind w:left="0" w:hanging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Журавлева Ольга Алексеевна (Подвеска «Лето»), г. Вологда</w:t>
      </w:r>
    </w:p>
    <w:p>
      <w:pPr>
        <w:pStyle w:val="Style15"/>
        <w:numPr>
          <w:ilvl w:val="0"/>
          <w:numId w:val="1"/>
        </w:numPr>
        <w:bidi w:val="0"/>
        <w:ind w:left="0" w:hanging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Брагина Ольга Александровна (Серия ватных игрушек «Зимние гуляния»), г. Вологда</w:t>
      </w:r>
    </w:p>
    <w:p>
      <w:pPr>
        <w:pStyle w:val="Style15"/>
        <w:numPr>
          <w:ilvl w:val="0"/>
          <w:numId w:val="1"/>
        </w:numPr>
        <w:bidi w:val="0"/>
        <w:ind w:left="0" w:hanging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Тарабанова Евгения Алексеевна, Щеников Алексей Анатольевич (Панно «Софийский собор»), г. Вологда</w:t>
      </w:r>
    </w:p>
    <w:p>
      <w:pPr>
        <w:pStyle w:val="Style15"/>
        <w:widowControl/>
        <w:bidi w:val="0"/>
        <w:spacing w:before="0" w:after="140"/>
        <w:ind w:left="0" w:right="0" w:hanging="0"/>
        <w:jc w:val="both"/>
        <w:rPr>
          <w:b w:val="false"/>
          <w:b w:val="false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Droid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Word2007</Template>
  <TotalTime>14</TotalTime>
  <Application>LibreOffice/7.3.5.2$Linux_X86_64 LibreOffice_project/30$Build-2</Application>
  <AppVersion>15.0000</AppVersion>
  <Pages>4</Pages>
  <Words>499</Words>
  <Characters>3386</Characters>
  <CharactersWithSpaces>3834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2022-11-11T15:10:26Z</dcterms:created>
  <dc:creator/>
  <dc:description/>
  <dc:language>ru-RU</dc:language>
  <cp:lastModifiedBy/>
  <dcterms:modified xsi:type="dcterms:W3CDTF">2022-11-14T13:25:54Z</dcterms:modified>
  <cp:revision>6</cp:revision>
  <dc:subject/>
  <dc:title>Word2007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